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A7" w:rsidRPr="001430DA" w:rsidRDefault="00F337A7" w:rsidP="000261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муниципальной программы развития субъектов малого и среднего предпринимательства в Новоясенском сельском поселения Староминского района 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>квартал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21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года </w:t>
      </w:r>
    </w:p>
    <w:p w:rsidR="00F337A7" w:rsidRPr="001430DA" w:rsidRDefault="00F337A7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1430DA">
        <w:rPr>
          <w:rFonts w:ascii="Times New Roman" w:hAnsi="Times New Roman"/>
          <w:sz w:val="28"/>
          <w:szCs w:val="28"/>
          <w:lang w:eastAsia="ru-RU"/>
        </w:rPr>
        <w:t xml:space="preserve">            В целях реализации муниципальной программы «</w:t>
      </w:r>
      <w:r w:rsidRPr="001430DA">
        <w:rPr>
          <w:rFonts w:ascii="Times New Roman" w:hAnsi="Times New Roman"/>
          <w:sz w:val="28"/>
          <w:szCs w:val="28"/>
        </w:rPr>
        <w:t xml:space="preserve">Развитие субъектов малого и среднего предпринимательства в Новоясенском сельском поселении Староминского района» </w:t>
      </w:r>
      <w:r w:rsidRPr="001430DA">
        <w:rPr>
          <w:rFonts w:ascii="Times New Roman" w:hAnsi="Times New Roman"/>
          <w:sz w:val="28"/>
          <w:szCs w:val="28"/>
          <w:lang w:eastAsia="ru-RU"/>
        </w:rPr>
        <w:t>были реализованы мероприятия, такие как:  1)О</w:t>
      </w:r>
      <w:r w:rsidRPr="001430DA">
        <w:rPr>
          <w:rFonts w:ascii="Times New Roman" w:hAnsi="Times New Roman"/>
          <w:spacing w:val="-12"/>
          <w:sz w:val="28"/>
          <w:szCs w:val="28"/>
        </w:rPr>
        <w:t>свещение  информационных материалов по вопросам  развития малого и среднего предпринимательства на официальном сайте администрации Новоясенского сельского поселения Староминского района;</w:t>
      </w:r>
    </w:p>
    <w:p w:rsidR="00F337A7" w:rsidRDefault="00F337A7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0DA">
        <w:rPr>
          <w:rFonts w:ascii="Times New Roman" w:hAnsi="Times New Roman"/>
          <w:spacing w:val="-12"/>
          <w:sz w:val="28"/>
          <w:szCs w:val="28"/>
        </w:rPr>
        <w:t>2) А</w:t>
      </w:r>
      <w:r w:rsidRPr="001430DA">
        <w:rPr>
          <w:rFonts w:ascii="Times New Roman" w:hAnsi="Times New Roman"/>
          <w:sz w:val="28"/>
          <w:szCs w:val="28"/>
        </w:rPr>
        <w:t>нализ  нормативных правовых актов с целью разработки предложений по совершенствованию нормативной правовой документации</w:t>
      </w:r>
      <w:r w:rsidRPr="00B9302B">
        <w:rPr>
          <w:rFonts w:ascii="Times New Roman" w:hAnsi="Times New Roman"/>
          <w:sz w:val="28"/>
          <w:szCs w:val="28"/>
        </w:rPr>
        <w:t xml:space="preserve">, регулирующей предпринимательскую деятельность и поддержку малого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9302B">
        <w:rPr>
          <w:rFonts w:ascii="Times New Roman" w:hAnsi="Times New Roman"/>
          <w:sz w:val="28"/>
          <w:szCs w:val="28"/>
        </w:rPr>
        <w:t>редпринимательства;</w:t>
      </w:r>
    </w:p>
    <w:p w:rsidR="00F337A7" w:rsidRPr="00563D78" w:rsidRDefault="00F337A7" w:rsidP="001B2C91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>- проведение рабочих встреч, семинаров и «круглых столов» по вопросам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проведено 1 сход граждан      информирование жителей о поддержке субъектов малого и среднего предпринимательства.</w:t>
      </w:r>
    </w:p>
    <w:p w:rsidR="00F337A7" w:rsidRDefault="00F337A7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5</w:t>
      </w:r>
      <w:r w:rsidRPr="00811531">
        <w:rPr>
          <w:rFonts w:ascii="Times New Roman" w:hAnsi="Times New Roman"/>
          <w:spacing w:val="-10"/>
          <w:sz w:val="28"/>
          <w:szCs w:val="28"/>
        </w:rPr>
        <w:t xml:space="preserve">) </w:t>
      </w:r>
      <w:r w:rsidRPr="00811531">
        <w:rPr>
          <w:rFonts w:ascii="Times New Roman" w:hAnsi="Times New Roman"/>
          <w:sz w:val="28"/>
          <w:szCs w:val="28"/>
        </w:rPr>
        <w:t xml:space="preserve">Субсидирование из средств бюджета Новоясенского сельского  поселения </w:t>
      </w:r>
      <w:r>
        <w:rPr>
          <w:rFonts w:ascii="Times New Roman" w:hAnsi="Times New Roman"/>
          <w:sz w:val="28"/>
          <w:szCs w:val="28"/>
        </w:rPr>
        <w:t>в 2 квартале 2021 года не проводилось.</w:t>
      </w:r>
    </w:p>
    <w:p w:rsidR="00F337A7" w:rsidRDefault="00F337A7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6) </w:t>
      </w:r>
      <w:r w:rsidRPr="002E1D78">
        <w:rPr>
          <w:rFonts w:ascii="Times New Roman" w:hAnsi="Times New Roman"/>
          <w:sz w:val="28"/>
          <w:szCs w:val="28"/>
        </w:rPr>
        <w:t>Предоставление  нестационарных торговых мест на территории Новоясенского сельского поселения, согласно утвержденной схеме размещения нестационарных торговых то</w:t>
      </w:r>
      <w:r>
        <w:rPr>
          <w:rFonts w:ascii="Times New Roman" w:hAnsi="Times New Roman"/>
          <w:sz w:val="28"/>
          <w:szCs w:val="28"/>
        </w:rPr>
        <w:t>чек – во втором полугодии заявок на предоставление торговых точек нет.</w:t>
      </w:r>
    </w:p>
    <w:p w:rsidR="00F337A7" w:rsidRPr="008A3439" w:rsidRDefault="00F337A7" w:rsidP="000261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37A7" w:rsidRPr="00EF7549" w:rsidRDefault="00F337A7" w:rsidP="001B2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>Реализация муниципальной программы развития субъектов малого и среднего предпринимательства в Новоясенском сельском поселении  Староминского  района</w:t>
      </w:r>
    </w:p>
    <w:p w:rsidR="00F337A7" w:rsidRPr="00EF7549" w:rsidRDefault="00F337A7" w:rsidP="00EF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F7549">
        <w:rPr>
          <w:rFonts w:ascii="Times New Roman" w:hAnsi="Times New Roman"/>
          <w:sz w:val="28"/>
          <w:szCs w:val="28"/>
          <w:lang w:eastAsia="ru-RU"/>
        </w:rPr>
        <w:t>На реализацию ведомственной целевой программы «</w:t>
      </w:r>
      <w:r w:rsidRPr="00EF7549">
        <w:rPr>
          <w:rFonts w:ascii="Times New Roman" w:hAnsi="Times New Roman"/>
          <w:sz w:val="28"/>
          <w:szCs w:val="28"/>
        </w:rPr>
        <w:t xml:space="preserve">Об утверждении муниципальной программы  «Развитие субъектов малого и среднего предпринимательства в Новоясенском сельском поселении Староминского  района» </w:t>
      </w:r>
      <w:r>
        <w:rPr>
          <w:rFonts w:ascii="Times New Roman" w:hAnsi="Times New Roman"/>
          <w:sz w:val="28"/>
          <w:szCs w:val="28"/>
          <w:lang w:eastAsia="ru-RU"/>
        </w:rPr>
        <w:t>выделено 5 000 рублей, в 2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 квартале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года   освоены не были.</w:t>
      </w:r>
    </w:p>
    <w:sectPr w:rsidR="00F337A7" w:rsidRPr="00EF7549" w:rsidSect="00C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EB2"/>
    <w:rsid w:val="0002617A"/>
    <w:rsid w:val="001430DA"/>
    <w:rsid w:val="001612FE"/>
    <w:rsid w:val="00162AD9"/>
    <w:rsid w:val="001B2C91"/>
    <w:rsid w:val="0024370B"/>
    <w:rsid w:val="0026284D"/>
    <w:rsid w:val="002B009C"/>
    <w:rsid w:val="002E1D78"/>
    <w:rsid w:val="002E205D"/>
    <w:rsid w:val="00301DA1"/>
    <w:rsid w:val="00301EB2"/>
    <w:rsid w:val="003819C0"/>
    <w:rsid w:val="00384A98"/>
    <w:rsid w:val="003963E3"/>
    <w:rsid w:val="003A3232"/>
    <w:rsid w:val="00411B40"/>
    <w:rsid w:val="004B2B3C"/>
    <w:rsid w:val="004B444A"/>
    <w:rsid w:val="005575E2"/>
    <w:rsid w:val="00563D78"/>
    <w:rsid w:val="005A274C"/>
    <w:rsid w:val="00667589"/>
    <w:rsid w:val="006F711D"/>
    <w:rsid w:val="00751A52"/>
    <w:rsid w:val="0078283E"/>
    <w:rsid w:val="007C0BBD"/>
    <w:rsid w:val="007E48E7"/>
    <w:rsid w:val="00811531"/>
    <w:rsid w:val="00817B26"/>
    <w:rsid w:val="00851B85"/>
    <w:rsid w:val="008A3439"/>
    <w:rsid w:val="008E3176"/>
    <w:rsid w:val="00950F9F"/>
    <w:rsid w:val="009B472A"/>
    <w:rsid w:val="009E3AC5"/>
    <w:rsid w:val="00A84CE9"/>
    <w:rsid w:val="00B063A3"/>
    <w:rsid w:val="00B32FAD"/>
    <w:rsid w:val="00B4375D"/>
    <w:rsid w:val="00B53713"/>
    <w:rsid w:val="00B9302B"/>
    <w:rsid w:val="00C61E94"/>
    <w:rsid w:val="00C9496D"/>
    <w:rsid w:val="00CB7F91"/>
    <w:rsid w:val="00CE7D6F"/>
    <w:rsid w:val="00D71007"/>
    <w:rsid w:val="00DB6512"/>
    <w:rsid w:val="00DB7E60"/>
    <w:rsid w:val="00E13657"/>
    <w:rsid w:val="00E6214E"/>
    <w:rsid w:val="00E81A1B"/>
    <w:rsid w:val="00EB46DF"/>
    <w:rsid w:val="00EF0CDF"/>
    <w:rsid w:val="00EF7549"/>
    <w:rsid w:val="00F337A7"/>
    <w:rsid w:val="00F6240C"/>
    <w:rsid w:val="00F704B0"/>
    <w:rsid w:val="00F851DD"/>
    <w:rsid w:val="00F95599"/>
    <w:rsid w:val="00F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0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0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30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266</Words>
  <Characters>1517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2015-09-28T08:22:00Z</dcterms:created>
  <dcterms:modified xsi:type="dcterms:W3CDTF">2021-07-06T11:42:00Z</dcterms:modified>
</cp:coreProperties>
</file>