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BA" w:rsidRPr="00884639" w:rsidRDefault="00D112BA" w:rsidP="00884639">
      <w:pPr>
        <w:pStyle w:val="Title"/>
        <w:rPr>
          <w:b/>
          <w:sz w:val="36"/>
          <w:szCs w:val="36"/>
        </w:rPr>
      </w:pPr>
      <w:r>
        <w:rPr>
          <w:b/>
          <w:sz w:val="36"/>
          <w:szCs w:val="36"/>
        </w:rPr>
        <w:t>ПОСТА</w:t>
      </w:r>
      <w:r w:rsidRPr="00884639">
        <w:rPr>
          <w:b/>
          <w:sz w:val="36"/>
          <w:szCs w:val="36"/>
        </w:rPr>
        <w:t xml:space="preserve">НОВЛЕНИЕ </w:t>
      </w:r>
    </w:p>
    <w:p w:rsidR="00D112BA" w:rsidRPr="00884639" w:rsidRDefault="00D112BA" w:rsidP="00884639">
      <w:pPr>
        <w:pStyle w:val="Title"/>
        <w:rPr>
          <w:b/>
          <w:sz w:val="36"/>
          <w:szCs w:val="36"/>
        </w:rPr>
      </w:pPr>
    </w:p>
    <w:p w:rsidR="00D112BA" w:rsidRPr="00884639" w:rsidRDefault="00D112BA" w:rsidP="00884639">
      <w:pPr>
        <w:pStyle w:val="Title"/>
        <w:rPr>
          <w:b/>
        </w:rPr>
      </w:pPr>
      <w:r w:rsidRPr="00884639">
        <w:rPr>
          <w:b/>
        </w:rPr>
        <w:t xml:space="preserve">АДМИНИСТРАЦИИ НОВОЯСЕНСКОГО СЕЛЬСКОГО ПОСЕЛЕНИЯ </w:t>
      </w:r>
    </w:p>
    <w:p w:rsidR="00D112BA" w:rsidRPr="00884639" w:rsidRDefault="00D112BA" w:rsidP="00884639">
      <w:pPr>
        <w:pStyle w:val="Title"/>
        <w:rPr>
          <w:b/>
        </w:rPr>
      </w:pPr>
      <w:r w:rsidRPr="00884639">
        <w:rPr>
          <w:b/>
        </w:rPr>
        <w:t xml:space="preserve">СТАРОМИНСКОГО РАЙОНА </w:t>
      </w:r>
    </w:p>
    <w:p w:rsidR="00D112BA" w:rsidRPr="00884639" w:rsidRDefault="00D112BA" w:rsidP="00884639">
      <w:pPr>
        <w:pStyle w:val="Title"/>
      </w:pPr>
    </w:p>
    <w:p w:rsidR="00D112BA" w:rsidRPr="00884639" w:rsidRDefault="00D112BA" w:rsidP="00884639">
      <w:pPr>
        <w:pStyle w:val="Title"/>
        <w:jc w:val="left"/>
        <w:rPr>
          <w:u w:val="single"/>
        </w:rPr>
      </w:pPr>
    </w:p>
    <w:p w:rsidR="00D112BA" w:rsidRPr="00884639" w:rsidRDefault="00D112BA" w:rsidP="00884639">
      <w:pPr>
        <w:pStyle w:val="Title"/>
        <w:jc w:val="left"/>
      </w:pPr>
      <w:r>
        <w:t>от 01.04.2013</w:t>
      </w:r>
      <w:r w:rsidRPr="00884639">
        <w:t xml:space="preserve"> г.                                                                  </w:t>
      </w:r>
      <w:r>
        <w:t xml:space="preserve">                           №  30</w:t>
      </w:r>
    </w:p>
    <w:p w:rsidR="00D112BA" w:rsidRPr="00884639" w:rsidRDefault="00D112BA" w:rsidP="00884639">
      <w:pPr>
        <w:pStyle w:val="Title"/>
      </w:pPr>
      <w:r w:rsidRPr="00884639">
        <w:t>ст-ца  Новоясенская</w:t>
      </w:r>
    </w:p>
    <w:p w:rsidR="00D112BA" w:rsidRPr="00884639" w:rsidRDefault="00D112BA" w:rsidP="00884639">
      <w:pPr>
        <w:pStyle w:val="Title"/>
      </w:pPr>
    </w:p>
    <w:p w:rsidR="00D112BA" w:rsidRPr="00884639" w:rsidRDefault="00D112BA" w:rsidP="00884639">
      <w:pPr>
        <w:pStyle w:val="Title"/>
        <w:rPr>
          <w:b/>
          <w:szCs w:val="28"/>
        </w:rPr>
      </w:pPr>
    </w:p>
    <w:p w:rsidR="00D112BA" w:rsidRPr="00884639" w:rsidRDefault="00D112BA" w:rsidP="00884639">
      <w:pPr>
        <w:pStyle w:val="Title"/>
        <w:rPr>
          <w:b/>
          <w:szCs w:val="28"/>
        </w:rPr>
      </w:pPr>
    </w:p>
    <w:p w:rsidR="00D112BA" w:rsidRPr="00884639" w:rsidRDefault="00D112BA" w:rsidP="00884639">
      <w:pPr>
        <w:pStyle w:val="Title"/>
        <w:rPr>
          <w:b/>
          <w:szCs w:val="28"/>
        </w:rPr>
      </w:pPr>
      <w:r w:rsidRPr="00884639">
        <w:rPr>
          <w:b/>
          <w:szCs w:val="28"/>
        </w:rPr>
        <w:t>О проведении  месячника  и субботника по благоустройству и наведению санитарного порядка на территории  Новоясенского сельского поселения</w:t>
      </w:r>
    </w:p>
    <w:p w:rsidR="00D112BA" w:rsidRPr="00884639" w:rsidRDefault="00D112BA" w:rsidP="00884639">
      <w:pPr>
        <w:pStyle w:val="Title"/>
        <w:rPr>
          <w:b/>
          <w:szCs w:val="28"/>
        </w:rPr>
      </w:pPr>
    </w:p>
    <w:p w:rsidR="00D112BA" w:rsidRPr="00884639" w:rsidRDefault="00D112BA" w:rsidP="00884639">
      <w:pPr>
        <w:pStyle w:val="Title"/>
        <w:rPr>
          <w:b/>
          <w:szCs w:val="28"/>
        </w:rPr>
      </w:pP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 xml:space="preserve">             </w:t>
      </w:r>
    </w:p>
    <w:p w:rsidR="00D112BA" w:rsidRPr="00884639" w:rsidRDefault="00D112BA" w:rsidP="003F16E4">
      <w:pPr>
        <w:pStyle w:val="Title"/>
        <w:tabs>
          <w:tab w:val="left" w:pos="900"/>
        </w:tabs>
        <w:jc w:val="both"/>
        <w:rPr>
          <w:szCs w:val="28"/>
        </w:rPr>
      </w:pPr>
      <w:r w:rsidRPr="00884639">
        <w:rPr>
          <w:szCs w:val="28"/>
        </w:rPr>
        <w:t xml:space="preserve">          </w:t>
      </w:r>
      <w:r>
        <w:rPr>
          <w:szCs w:val="28"/>
        </w:rPr>
        <w:t xml:space="preserve">   </w:t>
      </w:r>
      <w:r w:rsidRPr="00884639">
        <w:rPr>
          <w:szCs w:val="28"/>
        </w:rPr>
        <w:t xml:space="preserve">Во исполнение распоряжения главы администрации  (губернатора) 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>
        <w:rPr>
          <w:szCs w:val="28"/>
        </w:rPr>
        <w:t>Краснодарского  от 28.03.2013 года № 265</w:t>
      </w:r>
      <w:r w:rsidRPr="00884639">
        <w:rPr>
          <w:szCs w:val="28"/>
        </w:rPr>
        <w:t>-р  «О проведении Всекубанского  месячника по благоустройству и наведения санитарного  порядка  на  территориях поселений Краснодарского края» и в целях  обеспечения должного санитарного порядка, выполнения неотложных работ  по благоустройству территории  населенных пунктов Новоясенского сельского поселения и создания благополучной санитарно-эпидемиологической обстановки в  сельском поселении, в зонах зеленых насаждений на территории предприятий, организаций, учреждений; руководствуясь статьей 31 Устава Новоясенского сельского поселения Староминского района;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jc w:val="both"/>
        <w:rPr>
          <w:szCs w:val="28"/>
        </w:rPr>
      </w:pPr>
      <w:r w:rsidRPr="00884639">
        <w:rPr>
          <w:szCs w:val="28"/>
        </w:rPr>
        <w:t>Провести на территории Новоясенского сельского  поселения  месячник по наведению санитарного порядка и благоустройству т</w:t>
      </w:r>
      <w:r>
        <w:rPr>
          <w:szCs w:val="28"/>
        </w:rPr>
        <w:t>ерритории населенных пунктов с 1 апреля по 30 апреля 2013</w:t>
      </w:r>
      <w:r w:rsidRPr="00884639">
        <w:rPr>
          <w:szCs w:val="28"/>
        </w:rPr>
        <w:t xml:space="preserve"> года.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ind w:left="0" w:firstLine="900"/>
        <w:jc w:val="both"/>
        <w:rPr>
          <w:szCs w:val="28"/>
        </w:rPr>
      </w:pPr>
      <w:r>
        <w:rPr>
          <w:szCs w:val="28"/>
        </w:rPr>
        <w:t>27 апреля 2013</w:t>
      </w:r>
      <w:r w:rsidRPr="00884639">
        <w:rPr>
          <w:szCs w:val="28"/>
        </w:rPr>
        <w:t xml:space="preserve"> года с 8.00 до 14.00  часов  провести субботник на территории Новоясенского сельского  поселения.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884639">
        <w:rPr>
          <w:szCs w:val="28"/>
        </w:rPr>
        <w:t>Силами учреждений, организаций обеспечить работы по благоустройству и санитарной очистке территорий улиц, дорог, лесополос, мест торговли, бригадных станов.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884639">
        <w:rPr>
          <w:szCs w:val="28"/>
        </w:rPr>
        <w:t>Администрации провести массово-разъяснительную работу  среди населения, по проведению санитарной очистки и обеспечению благополучной санитарно-эпидемиологической обстановки в населенных пунктах сельского поселения.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884639">
        <w:rPr>
          <w:szCs w:val="28"/>
        </w:rPr>
        <w:t>Обеспечить должное санитарное состояние свалок, кладбищ, мест массового пребывания населения и территории сельского поселения</w:t>
      </w:r>
      <w:r>
        <w:rPr>
          <w:szCs w:val="28"/>
        </w:rPr>
        <w:t>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>
        <w:rPr>
          <w:szCs w:val="28"/>
        </w:rPr>
        <w:t>Специалисту 1</w:t>
      </w:r>
      <w:r w:rsidRPr="00884639">
        <w:rPr>
          <w:szCs w:val="28"/>
        </w:rPr>
        <w:t xml:space="preserve"> категории администрации Новоясенского сельского поселения  Левченко В.В.: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>- разработать</w:t>
      </w:r>
      <w:r>
        <w:rPr>
          <w:szCs w:val="28"/>
        </w:rPr>
        <w:t xml:space="preserve"> график зачистки и грейдирование</w:t>
      </w:r>
      <w:r w:rsidRPr="00884639">
        <w:rPr>
          <w:szCs w:val="28"/>
        </w:rPr>
        <w:t xml:space="preserve"> территорий населенных пунктов;</w:t>
      </w:r>
    </w:p>
    <w:p w:rsidR="00D112BA" w:rsidRPr="00884639" w:rsidRDefault="00D112BA" w:rsidP="00884639">
      <w:pPr>
        <w:pStyle w:val="Title"/>
        <w:jc w:val="left"/>
        <w:rPr>
          <w:szCs w:val="28"/>
        </w:rPr>
      </w:pPr>
      <w:r>
        <w:rPr>
          <w:szCs w:val="28"/>
        </w:rPr>
        <w:t>-  до 04.04.2013</w:t>
      </w:r>
      <w:r w:rsidRPr="00884639">
        <w:rPr>
          <w:szCs w:val="28"/>
        </w:rPr>
        <w:t xml:space="preserve"> г. создать и организовать рабочую группу по выявлению нарушителей административного законодательства</w:t>
      </w:r>
      <w:r>
        <w:rPr>
          <w:szCs w:val="28"/>
        </w:rPr>
        <w:t>;</w:t>
      </w:r>
      <w:r w:rsidRPr="00884639">
        <w:rPr>
          <w:szCs w:val="28"/>
        </w:rPr>
        <w:t xml:space="preserve">                                                            - организовать обрезку и посадку деревьев, кустарников, цветников в      парках, местах общего пользования</w:t>
      </w:r>
      <w:r>
        <w:rPr>
          <w:szCs w:val="28"/>
        </w:rPr>
        <w:t>;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 xml:space="preserve">- обеспечить должное санитарно-техническое состояние места для    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 xml:space="preserve"> сбора мусора, организовать вывоз мусора на место сбора мусора  и на   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 xml:space="preserve"> районный полигон ТБО</w:t>
      </w:r>
      <w:r>
        <w:rPr>
          <w:szCs w:val="28"/>
        </w:rPr>
        <w:t>;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>-провести работу по снижению численности безнадзорных животных.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ind w:firstLine="180"/>
        <w:jc w:val="both"/>
        <w:rPr>
          <w:szCs w:val="28"/>
        </w:rPr>
      </w:pPr>
      <w:r w:rsidRPr="00884639">
        <w:rPr>
          <w:szCs w:val="28"/>
        </w:rPr>
        <w:t>Рекомендовать ЗАО «Староминское»: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>-организовать побелку столбов и деревьев  вдоль автодорог на территории станицы Новоясенской;</w:t>
      </w:r>
    </w:p>
    <w:p w:rsidR="00D112BA" w:rsidRPr="00884639" w:rsidRDefault="00D112BA" w:rsidP="00884639">
      <w:pPr>
        <w:pStyle w:val="Title"/>
        <w:jc w:val="both"/>
        <w:rPr>
          <w:szCs w:val="28"/>
        </w:rPr>
      </w:pPr>
      <w:r w:rsidRPr="00884639">
        <w:rPr>
          <w:szCs w:val="28"/>
        </w:rPr>
        <w:t xml:space="preserve">- провести грейдирование  дорог.     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ind w:left="0" w:firstLine="900"/>
        <w:jc w:val="both"/>
        <w:rPr>
          <w:szCs w:val="28"/>
        </w:rPr>
      </w:pPr>
      <w:r w:rsidRPr="00884639">
        <w:rPr>
          <w:szCs w:val="28"/>
        </w:rPr>
        <w:t>Контроль за выполнением настоящего постановления оставляю за собой.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num" w:pos="0"/>
        </w:tabs>
        <w:ind w:left="0" w:firstLine="900"/>
        <w:jc w:val="both"/>
        <w:rPr>
          <w:szCs w:val="28"/>
        </w:rPr>
      </w:pPr>
      <w:r w:rsidRPr="00884639">
        <w:rPr>
          <w:szCs w:val="28"/>
        </w:rPr>
        <w:t>Главному  инспектору  администрации  Новоясенского  сельского  поселения  Кияшко Е.П. обнародовать  настоящее  постановление.</w:t>
      </w:r>
    </w:p>
    <w:p w:rsidR="00D112BA" w:rsidRPr="00884639" w:rsidRDefault="00D112BA" w:rsidP="003F16E4">
      <w:pPr>
        <w:pStyle w:val="Title"/>
        <w:numPr>
          <w:ilvl w:val="0"/>
          <w:numId w:val="1"/>
        </w:numPr>
        <w:tabs>
          <w:tab w:val="clear" w:pos="720"/>
          <w:tab w:val="num" w:pos="0"/>
        </w:tabs>
        <w:ind w:left="0" w:firstLine="900"/>
        <w:jc w:val="both"/>
        <w:rPr>
          <w:szCs w:val="28"/>
        </w:rPr>
      </w:pPr>
      <w:r w:rsidRPr="00884639">
        <w:rPr>
          <w:szCs w:val="28"/>
        </w:rPr>
        <w:t>Настоящее постановление вступает в силу со дня его обнародования.</w:t>
      </w:r>
    </w:p>
    <w:p w:rsidR="00D112BA" w:rsidRPr="00884639" w:rsidRDefault="00D112BA" w:rsidP="00884639">
      <w:pPr>
        <w:pStyle w:val="Title"/>
        <w:ind w:left="360"/>
        <w:jc w:val="both"/>
        <w:rPr>
          <w:szCs w:val="28"/>
        </w:rPr>
      </w:pPr>
    </w:p>
    <w:p w:rsidR="00D112BA" w:rsidRPr="00884639" w:rsidRDefault="00D112BA" w:rsidP="00884639">
      <w:pPr>
        <w:pStyle w:val="Title"/>
        <w:ind w:left="360"/>
        <w:jc w:val="both"/>
        <w:rPr>
          <w:szCs w:val="28"/>
        </w:rPr>
      </w:pP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Староминского  района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А.А.Кропачев</w:t>
      </w: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Default="00D112BA" w:rsidP="00884639">
      <w:pPr>
        <w:pStyle w:val="Heading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2BA" w:rsidRDefault="00D112BA" w:rsidP="00884639">
      <w:pPr>
        <w:pStyle w:val="Heading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2BA" w:rsidRPr="00884639" w:rsidRDefault="00D112BA" w:rsidP="00884639">
      <w:pPr>
        <w:pStyle w:val="Heading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63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112BA" w:rsidRPr="00884639" w:rsidRDefault="00D112BA" w:rsidP="00884639">
      <w:pPr>
        <w:pStyle w:val="Title"/>
        <w:rPr>
          <w:szCs w:val="28"/>
        </w:rPr>
      </w:pPr>
      <w:r w:rsidRPr="00884639">
        <w:t>проекта постановления главы администрации Новоясенского сельск</w:t>
      </w:r>
      <w:r>
        <w:t>ого поселения от 02.04.2013 № 31</w:t>
      </w:r>
      <w:r w:rsidRPr="00884639">
        <w:t xml:space="preserve">  «</w:t>
      </w:r>
      <w:r w:rsidRPr="00884639">
        <w:rPr>
          <w:szCs w:val="28"/>
        </w:rPr>
        <w:t>О проведении  месячника  и субботника</w:t>
      </w:r>
    </w:p>
    <w:p w:rsidR="00D112BA" w:rsidRPr="00884639" w:rsidRDefault="00D112BA" w:rsidP="00884639">
      <w:pPr>
        <w:pStyle w:val="Title"/>
        <w:rPr>
          <w:bCs/>
        </w:rPr>
      </w:pPr>
      <w:r w:rsidRPr="00884639">
        <w:rPr>
          <w:szCs w:val="28"/>
        </w:rPr>
        <w:t>по благоустройству и наведению санитарного порядка  на территории Новоясенского сельского поселения</w:t>
      </w:r>
      <w:r w:rsidRPr="00884639">
        <w:rPr>
          <w:bCs/>
        </w:rPr>
        <w:t>»</w:t>
      </w:r>
    </w:p>
    <w:p w:rsidR="00D112BA" w:rsidRPr="00884639" w:rsidRDefault="00D112BA" w:rsidP="00884639">
      <w:pPr>
        <w:tabs>
          <w:tab w:val="left" w:pos="7600"/>
        </w:tabs>
        <w:spacing w:after="0" w:line="240" w:lineRule="auto"/>
        <w:rPr>
          <w:rFonts w:ascii="Times New Roman" w:hAnsi="Times New Roman"/>
          <w:sz w:val="28"/>
        </w:rPr>
      </w:pPr>
    </w:p>
    <w:p w:rsidR="00D112BA" w:rsidRPr="00884639" w:rsidRDefault="00D112BA" w:rsidP="0088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  </w:t>
      </w: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4639">
        <w:rPr>
          <w:rFonts w:ascii="Times New Roman" w:hAnsi="Times New Roman"/>
          <w:b/>
          <w:bCs/>
          <w:sz w:val="28"/>
          <w:szCs w:val="28"/>
        </w:rPr>
        <w:t>Проект внесён: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84639">
        <w:rPr>
          <w:rFonts w:ascii="Times New Roman" w:hAnsi="Times New Roman"/>
          <w:b/>
          <w:bCs/>
          <w:sz w:val="28"/>
          <w:szCs w:val="28"/>
        </w:rPr>
        <w:t>и подготовлен: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главным инспектором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Е.П. Кияшко 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«___»_______2013</w:t>
      </w:r>
      <w:r w:rsidRPr="00884639">
        <w:rPr>
          <w:rFonts w:ascii="Times New Roman" w:hAnsi="Times New Roman"/>
          <w:sz w:val="28"/>
          <w:szCs w:val="28"/>
        </w:rPr>
        <w:t xml:space="preserve">г. </w:t>
      </w:r>
    </w:p>
    <w:p w:rsidR="00D112BA" w:rsidRPr="00884639" w:rsidRDefault="00D112BA" w:rsidP="008846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</w:rPr>
      </w:pP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Согласован: </w:t>
      </w:r>
    </w:p>
    <w:p w:rsidR="00D112BA" w:rsidRPr="00884639" w:rsidRDefault="00D112BA" w:rsidP="008846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Специалистом администрации </w:t>
      </w:r>
    </w:p>
    <w:p w:rsidR="00D112BA" w:rsidRPr="00884639" w:rsidRDefault="00D112BA" w:rsidP="00884639">
      <w:pPr>
        <w:tabs>
          <w:tab w:val="left" w:pos="6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Новоясенского сельского поселения                        </w:t>
      </w:r>
      <w:r w:rsidRPr="00884639">
        <w:rPr>
          <w:rFonts w:ascii="Times New Roman" w:hAnsi="Times New Roman"/>
          <w:sz w:val="28"/>
          <w:szCs w:val="28"/>
        </w:rPr>
        <w:tab/>
        <w:t xml:space="preserve">В.В. Левченко </w:t>
      </w:r>
    </w:p>
    <w:p w:rsidR="00D112BA" w:rsidRPr="00884639" w:rsidRDefault="00D112BA" w:rsidP="00884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46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«___»_______2013</w:t>
      </w:r>
      <w:r w:rsidRPr="00884639">
        <w:rPr>
          <w:rFonts w:ascii="Times New Roman" w:hAnsi="Times New Roman"/>
          <w:sz w:val="28"/>
          <w:szCs w:val="28"/>
        </w:rPr>
        <w:t xml:space="preserve">г. </w:t>
      </w:r>
    </w:p>
    <w:p w:rsidR="00D112BA" w:rsidRDefault="00D112BA"/>
    <w:sectPr w:rsidR="00D112BA" w:rsidSect="006A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0590"/>
    <w:multiLevelType w:val="hybridMultilevel"/>
    <w:tmpl w:val="9130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AE2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ECA5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7304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78CC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8401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F60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D4EA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CA22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639"/>
    <w:rsid w:val="00175038"/>
    <w:rsid w:val="00211D2A"/>
    <w:rsid w:val="003F16E4"/>
    <w:rsid w:val="00446F25"/>
    <w:rsid w:val="00496667"/>
    <w:rsid w:val="006913CC"/>
    <w:rsid w:val="006A7897"/>
    <w:rsid w:val="006F459A"/>
    <w:rsid w:val="00884639"/>
    <w:rsid w:val="008E50F1"/>
    <w:rsid w:val="00A43CB1"/>
    <w:rsid w:val="00D112BA"/>
    <w:rsid w:val="00F40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97"/>
    <w:pPr>
      <w:spacing w:after="200" w:line="276" w:lineRule="auto"/>
    </w:pPr>
  </w:style>
  <w:style w:type="paragraph" w:styleId="Heading9">
    <w:name w:val="heading 9"/>
    <w:basedOn w:val="Normal"/>
    <w:next w:val="Normal"/>
    <w:link w:val="Heading9Char"/>
    <w:uiPriority w:val="99"/>
    <w:qFormat/>
    <w:rsid w:val="00884639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84639"/>
    <w:rPr>
      <w:rFonts w:ascii="Arial" w:hAnsi="Arial" w:cs="Arial"/>
      <w:lang w:eastAsia="ar-SA" w:bidi="ar-SA"/>
    </w:rPr>
  </w:style>
  <w:style w:type="paragraph" w:styleId="Title">
    <w:name w:val="Title"/>
    <w:basedOn w:val="Normal"/>
    <w:link w:val="TitleChar"/>
    <w:uiPriority w:val="99"/>
    <w:qFormat/>
    <w:rsid w:val="00884639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84639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46F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518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3</Pages>
  <Words>584</Words>
  <Characters>3334</Characters>
  <Application>Microsoft Office Outlook</Application>
  <DocSecurity>0</DocSecurity>
  <Lines>0</Lines>
  <Paragraphs>0</Paragraphs>
  <ScaleCrop>false</ScaleCrop>
  <Company>ЗАО "Новоясенское"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8</cp:revision>
  <cp:lastPrinted>2013-02-09T21:13:00Z</cp:lastPrinted>
  <dcterms:created xsi:type="dcterms:W3CDTF">2013-04-08T05:45:00Z</dcterms:created>
  <dcterms:modified xsi:type="dcterms:W3CDTF">2013-02-09T21:13:00Z</dcterms:modified>
</cp:coreProperties>
</file>