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8C" w:rsidRDefault="00934A8C" w:rsidP="00225D15">
      <w:pPr>
        <w:pStyle w:val="BodyText"/>
        <w:jc w:val="center"/>
        <w:rPr>
          <w:b/>
          <w:bCs/>
          <w:color w:val="auto"/>
          <w:sz w:val="36"/>
          <w:szCs w:val="36"/>
        </w:rPr>
      </w:pPr>
      <w:r w:rsidRPr="00E212A0">
        <w:rPr>
          <w:b/>
          <w:bCs/>
          <w:color w:val="auto"/>
          <w:sz w:val="36"/>
          <w:szCs w:val="36"/>
        </w:rPr>
        <w:t>РАСПОРЯЖЕНИЕ</w:t>
      </w:r>
    </w:p>
    <w:p w:rsidR="00934A8C" w:rsidRPr="00E212A0" w:rsidRDefault="00934A8C" w:rsidP="00225D15">
      <w:pPr>
        <w:pStyle w:val="BodyText"/>
        <w:jc w:val="center"/>
        <w:rPr>
          <w:b/>
          <w:bCs/>
          <w:color w:val="auto"/>
          <w:sz w:val="36"/>
          <w:szCs w:val="36"/>
        </w:rPr>
      </w:pPr>
    </w:p>
    <w:p w:rsidR="00934A8C" w:rsidRPr="000F03C8" w:rsidRDefault="00934A8C" w:rsidP="00225D15">
      <w:pPr>
        <w:pStyle w:val="BodyText"/>
        <w:jc w:val="center"/>
        <w:rPr>
          <w:b/>
          <w:bCs/>
          <w:color w:val="auto"/>
          <w:sz w:val="28"/>
          <w:szCs w:val="28"/>
        </w:rPr>
      </w:pPr>
      <w:r w:rsidRPr="000F03C8">
        <w:rPr>
          <w:b/>
          <w:bCs/>
          <w:color w:val="auto"/>
          <w:sz w:val="28"/>
          <w:szCs w:val="28"/>
        </w:rPr>
        <w:t>АДМИНИСТРАЦИИ НОВОЯСЕНСКОГО СЕЛЬСКОГО ПОСЕЛЕНИЯ</w:t>
      </w:r>
    </w:p>
    <w:p w:rsidR="00934A8C" w:rsidRDefault="00934A8C" w:rsidP="00225D15">
      <w:pPr>
        <w:pStyle w:val="BodyText"/>
        <w:jc w:val="center"/>
        <w:rPr>
          <w:b/>
          <w:bCs/>
          <w:color w:val="auto"/>
          <w:sz w:val="28"/>
          <w:szCs w:val="28"/>
        </w:rPr>
      </w:pPr>
      <w:r w:rsidRPr="000F03C8">
        <w:rPr>
          <w:b/>
          <w:bCs/>
          <w:color w:val="auto"/>
          <w:sz w:val="28"/>
          <w:szCs w:val="28"/>
        </w:rPr>
        <w:t xml:space="preserve">СТАРОМИНСКОГО </w:t>
      </w:r>
      <w:r>
        <w:rPr>
          <w:b/>
          <w:bCs/>
          <w:color w:val="auto"/>
          <w:sz w:val="28"/>
          <w:szCs w:val="28"/>
        </w:rPr>
        <w:t>МУНИЦИПАЛЬНОГО</w:t>
      </w:r>
      <w:r w:rsidRPr="000F03C8">
        <w:rPr>
          <w:b/>
          <w:bCs/>
          <w:color w:val="auto"/>
          <w:sz w:val="28"/>
          <w:szCs w:val="28"/>
        </w:rPr>
        <w:t xml:space="preserve"> РАЙОНА</w:t>
      </w:r>
    </w:p>
    <w:p w:rsidR="00934A8C" w:rsidRPr="000F03C8" w:rsidRDefault="00934A8C" w:rsidP="00225D15">
      <w:pPr>
        <w:pStyle w:val="BodyTex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КРАСНОДАРСКОГО КРАЯ</w:t>
      </w:r>
    </w:p>
    <w:p w:rsidR="00934A8C" w:rsidRDefault="00934A8C" w:rsidP="00225D15">
      <w:pPr>
        <w:pStyle w:val="BodyText"/>
        <w:jc w:val="center"/>
        <w:rPr>
          <w:b/>
          <w:bCs/>
          <w:color w:val="auto"/>
          <w:szCs w:val="24"/>
        </w:rPr>
      </w:pPr>
    </w:p>
    <w:p w:rsidR="00934A8C" w:rsidRDefault="00934A8C" w:rsidP="00225D15">
      <w:pPr>
        <w:pStyle w:val="BodyText"/>
        <w:rPr>
          <w:b/>
          <w:bCs/>
          <w:color w:val="auto"/>
          <w:szCs w:val="24"/>
        </w:rPr>
      </w:pPr>
    </w:p>
    <w:p w:rsidR="00934A8C" w:rsidRDefault="00934A8C" w:rsidP="00225D15">
      <w:pPr>
        <w:pStyle w:val="BodyText"/>
        <w:rPr>
          <w:b/>
          <w:bCs/>
          <w:color w:val="auto"/>
          <w:szCs w:val="24"/>
        </w:rPr>
      </w:pPr>
    </w:p>
    <w:p w:rsidR="00934A8C" w:rsidRPr="000F03C8" w:rsidRDefault="00934A8C" w:rsidP="000F03C8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F03C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08.04.2025 г.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</w:t>
      </w:r>
      <w:r w:rsidRPr="000F03C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31 </w:t>
      </w:r>
    </w:p>
    <w:p w:rsidR="00934A8C" w:rsidRPr="000F03C8" w:rsidRDefault="00934A8C" w:rsidP="00225D1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03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934A8C" w:rsidRPr="004D301D" w:rsidRDefault="00934A8C" w:rsidP="00225D15">
      <w:pPr>
        <w:pStyle w:val="Heading2"/>
        <w:jc w:val="center"/>
        <w:rPr>
          <w:rFonts w:ascii="Times New Roman" w:hAnsi="Times New Roman"/>
          <w:b w:val="0"/>
          <w:bCs/>
          <w:i w:val="0"/>
        </w:rPr>
      </w:pPr>
      <w:r w:rsidRPr="004D301D">
        <w:rPr>
          <w:rFonts w:ascii="Times New Roman" w:hAnsi="Times New Roman"/>
          <w:b w:val="0"/>
          <w:i w:val="0"/>
          <w:szCs w:val="24"/>
        </w:rPr>
        <w:t>ст-ца Новоясенская</w:t>
      </w:r>
    </w:p>
    <w:p w:rsidR="00934A8C" w:rsidRPr="000C268D" w:rsidRDefault="00934A8C" w:rsidP="00225D15">
      <w:pPr>
        <w:pStyle w:val="BodyText"/>
        <w:rPr>
          <w:b/>
          <w:bCs/>
          <w:szCs w:val="24"/>
        </w:rPr>
      </w:pPr>
    </w:p>
    <w:p w:rsidR="00934A8C" w:rsidRDefault="00934A8C" w:rsidP="00225D15"/>
    <w:p w:rsidR="00934A8C" w:rsidRDefault="00934A8C" w:rsidP="009C7D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охране памятника Великой Отечественной войны </w:t>
      </w:r>
      <w:r>
        <w:rPr>
          <w:sz w:val="28"/>
          <w:szCs w:val="28"/>
        </w:rPr>
        <w:t xml:space="preserve">          </w:t>
      </w:r>
    </w:p>
    <w:p w:rsidR="00934A8C" w:rsidRDefault="00934A8C" w:rsidP="00225D15">
      <w:pPr>
        <w:rPr>
          <w:sz w:val="28"/>
          <w:szCs w:val="28"/>
        </w:rPr>
      </w:pPr>
    </w:p>
    <w:p w:rsidR="00934A8C" w:rsidRPr="00751C56" w:rsidRDefault="00934A8C" w:rsidP="00225D15">
      <w:pPr>
        <w:rPr>
          <w:color w:val="993300"/>
          <w:sz w:val="28"/>
          <w:szCs w:val="28"/>
        </w:rPr>
      </w:pPr>
    </w:p>
    <w:p w:rsidR="00934A8C" w:rsidRPr="00D50023" w:rsidRDefault="00934A8C" w:rsidP="00224E7A">
      <w:pPr>
        <w:tabs>
          <w:tab w:val="left" w:pos="851"/>
        </w:tabs>
        <w:jc w:val="both"/>
        <w:rPr>
          <w:sz w:val="28"/>
          <w:szCs w:val="28"/>
        </w:rPr>
      </w:pPr>
      <w:r w:rsidRPr="00D500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D50023">
        <w:rPr>
          <w:sz w:val="28"/>
          <w:szCs w:val="28"/>
        </w:rPr>
        <w:t>В рамках подготовки и проведения мероприятий посвященных  празднованию  очередной годовщины Победы в Великой Отечественной войне 1941-1945 годов, для обеспечения охраны памятников войны, расположенных  на территории Новоясенского сельского поселения, с целью предотвращения их повреждения, разрушения или уничтожения , изменения облика и интерьера , недопущения других противоправных действий, способных причинить вред памятникам, руководствуясь    статьей 31  Устава Новоясенского сельского поселения Староминского муниципального  района Краснодарского края:</w:t>
      </w:r>
    </w:p>
    <w:p w:rsidR="00934A8C" w:rsidRPr="00225D15" w:rsidRDefault="00934A8C" w:rsidP="00225D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521237">
        <w:rPr>
          <w:sz w:val="28"/>
          <w:szCs w:val="28"/>
        </w:rPr>
        <w:t>Утвердить</w:t>
      </w:r>
      <w:r w:rsidRPr="00225D15">
        <w:rPr>
          <w:b/>
          <w:bCs/>
          <w:sz w:val="28"/>
          <w:szCs w:val="28"/>
        </w:rPr>
        <w:t xml:space="preserve"> </w:t>
      </w:r>
      <w:r w:rsidRPr="00225D15">
        <w:rPr>
          <w:bCs/>
          <w:sz w:val="28"/>
          <w:szCs w:val="28"/>
        </w:rPr>
        <w:t>График круглосуточного дежурства</w:t>
      </w:r>
      <w:r>
        <w:rPr>
          <w:bCs/>
          <w:sz w:val="28"/>
          <w:szCs w:val="28"/>
        </w:rPr>
        <w:t xml:space="preserve"> </w:t>
      </w:r>
      <w:r w:rsidRPr="00225D15">
        <w:rPr>
          <w:bCs/>
          <w:sz w:val="28"/>
          <w:szCs w:val="28"/>
        </w:rPr>
        <w:t>по охране памятников на территории Новоясенского сельского поселения Староминского района</w:t>
      </w:r>
      <w:r w:rsidRPr="00521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праздничные дни с 01.05.2025 года по 12.05.2025 года согласно </w:t>
      </w:r>
      <w:r w:rsidRPr="00521237">
        <w:rPr>
          <w:sz w:val="28"/>
          <w:szCs w:val="28"/>
        </w:rPr>
        <w:t>прил</w:t>
      </w:r>
      <w:r>
        <w:rPr>
          <w:sz w:val="28"/>
          <w:szCs w:val="28"/>
        </w:rPr>
        <w:t>ожению.</w:t>
      </w:r>
    </w:p>
    <w:p w:rsidR="00934A8C" w:rsidRDefault="00934A8C" w:rsidP="00225D1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Распоряжение вступает в силу со дня его подписания.</w:t>
      </w:r>
    </w:p>
    <w:p w:rsidR="00934A8C" w:rsidRDefault="00934A8C" w:rsidP="00225D15">
      <w:pPr>
        <w:jc w:val="both"/>
        <w:rPr>
          <w:sz w:val="28"/>
          <w:szCs w:val="28"/>
        </w:rPr>
      </w:pPr>
    </w:p>
    <w:p w:rsidR="00934A8C" w:rsidRDefault="00934A8C" w:rsidP="00225D15">
      <w:pPr>
        <w:jc w:val="both"/>
        <w:rPr>
          <w:sz w:val="28"/>
          <w:szCs w:val="28"/>
        </w:rPr>
      </w:pPr>
    </w:p>
    <w:p w:rsidR="00934A8C" w:rsidRDefault="00934A8C" w:rsidP="00225D15">
      <w:pPr>
        <w:rPr>
          <w:sz w:val="28"/>
          <w:szCs w:val="28"/>
        </w:rPr>
      </w:pPr>
    </w:p>
    <w:p w:rsidR="00934A8C" w:rsidRDefault="00934A8C" w:rsidP="00225D15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Новоясенского сельского поселения  </w:t>
      </w:r>
    </w:p>
    <w:p w:rsidR="00934A8C" w:rsidRDefault="00934A8C" w:rsidP="00225D15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муниципального района                                                                         </w:t>
      </w:r>
    </w:p>
    <w:p w:rsidR="00934A8C" w:rsidRPr="005236E1" w:rsidRDefault="00934A8C" w:rsidP="00225D15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Pr="00751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Н.В. Столик</w:t>
      </w:r>
    </w:p>
    <w:p w:rsidR="00934A8C" w:rsidRPr="005236E1" w:rsidRDefault="00934A8C" w:rsidP="00225D15">
      <w:pPr>
        <w:rPr>
          <w:sz w:val="28"/>
          <w:szCs w:val="28"/>
        </w:rPr>
      </w:pPr>
    </w:p>
    <w:p w:rsidR="00934A8C" w:rsidRPr="005236E1" w:rsidRDefault="00934A8C" w:rsidP="00225D15">
      <w:pPr>
        <w:rPr>
          <w:sz w:val="28"/>
          <w:szCs w:val="28"/>
        </w:rPr>
      </w:pPr>
    </w:p>
    <w:p w:rsidR="00934A8C" w:rsidRPr="005236E1" w:rsidRDefault="00934A8C" w:rsidP="00225D15">
      <w:pPr>
        <w:rPr>
          <w:sz w:val="28"/>
          <w:szCs w:val="28"/>
        </w:rPr>
      </w:pPr>
    </w:p>
    <w:p w:rsidR="00934A8C" w:rsidRPr="005236E1" w:rsidRDefault="00934A8C" w:rsidP="00225D15">
      <w:pPr>
        <w:rPr>
          <w:sz w:val="28"/>
          <w:szCs w:val="28"/>
        </w:rPr>
      </w:pPr>
    </w:p>
    <w:p w:rsidR="00934A8C" w:rsidRPr="005236E1" w:rsidRDefault="00934A8C" w:rsidP="00225D15">
      <w:pPr>
        <w:rPr>
          <w:sz w:val="28"/>
          <w:szCs w:val="28"/>
        </w:rPr>
      </w:pPr>
    </w:p>
    <w:p w:rsidR="00934A8C" w:rsidRPr="005236E1" w:rsidRDefault="00934A8C" w:rsidP="00225D15">
      <w:pPr>
        <w:rPr>
          <w:sz w:val="28"/>
          <w:szCs w:val="28"/>
        </w:rPr>
      </w:pPr>
    </w:p>
    <w:p w:rsidR="00934A8C" w:rsidRPr="005236E1" w:rsidRDefault="00934A8C" w:rsidP="00225D15">
      <w:pPr>
        <w:rPr>
          <w:sz w:val="28"/>
          <w:szCs w:val="28"/>
        </w:rPr>
      </w:pPr>
    </w:p>
    <w:p w:rsidR="00934A8C" w:rsidRDefault="00934A8C" w:rsidP="00225D15">
      <w:pPr>
        <w:rPr>
          <w:sz w:val="28"/>
          <w:szCs w:val="28"/>
        </w:rPr>
      </w:pPr>
    </w:p>
    <w:p w:rsidR="00934A8C" w:rsidRDefault="00934A8C" w:rsidP="00225D15">
      <w:pPr>
        <w:rPr>
          <w:sz w:val="28"/>
          <w:szCs w:val="28"/>
        </w:rPr>
      </w:pPr>
    </w:p>
    <w:p w:rsidR="00934A8C" w:rsidRDefault="00934A8C" w:rsidP="00225D1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34A8C" w:rsidRDefault="00934A8C" w:rsidP="00225D15">
      <w:pPr>
        <w:tabs>
          <w:tab w:val="left" w:pos="1065"/>
        </w:tabs>
        <w:rPr>
          <w:sz w:val="28"/>
          <w:szCs w:val="28"/>
        </w:rPr>
      </w:pPr>
    </w:p>
    <w:p w:rsidR="00934A8C" w:rsidRPr="000522EE" w:rsidRDefault="00934A8C" w:rsidP="00225D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522EE">
        <w:rPr>
          <w:bCs/>
          <w:sz w:val="28"/>
          <w:szCs w:val="28"/>
        </w:rPr>
        <w:t>РИЛОЖЕНИЕ</w:t>
      </w:r>
    </w:p>
    <w:p w:rsidR="00934A8C" w:rsidRPr="000522EE" w:rsidRDefault="00934A8C" w:rsidP="00225D15">
      <w:pPr>
        <w:jc w:val="right"/>
        <w:rPr>
          <w:bCs/>
          <w:sz w:val="28"/>
          <w:szCs w:val="28"/>
        </w:rPr>
      </w:pPr>
    </w:p>
    <w:p w:rsidR="00934A8C" w:rsidRPr="000522EE" w:rsidRDefault="00934A8C" w:rsidP="00225D15">
      <w:pPr>
        <w:jc w:val="right"/>
        <w:rPr>
          <w:bCs/>
          <w:sz w:val="28"/>
          <w:szCs w:val="28"/>
        </w:rPr>
      </w:pPr>
      <w:r w:rsidRPr="000522EE">
        <w:rPr>
          <w:bCs/>
          <w:sz w:val="28"/>
          <w:szCs w:val="28"/>
        </w:rPr>
        <w:t>к распоряжению администрации</w:t>
      </w:r>
    </w:p>
    <w:p w:rsidR="00934A8C" w:rsidRPr="000522EE" w:rsidRDefault="00934A8C" w:rsidP="00225D15">
      <w:pPr>
        <w:jc w:val="right"/>
        <w:rPr>
          <w:bCs/>
          <w:sz w:val="28"/>
          <w:szCs w:val="28"/>
        </w:rPr>
      </w:pPr>
      <w:r w:rsidRPr="000522EE">
        <w:rPr>
          <w:bCs/>
          <w:sz w:val="28"/>
          <w:szCs w:val="28"/>
        </w:rPr>
        <w:t>Новоясенского сельского поселения</w:t>
      </w:r>
    </w:p>
    <w:p w:rsidR="00934A8C" w:rsidRPr="000522EE" w:rsidRDefault="00934A8C" w:rsidP="00225D15">
      <w:pPr>
        <w:jc w:val="right"/>
        <w:rPr>
          <w:bCs/>
          <w:sz w:val="28"/>
          <w:szCs w:val="28"/>
        </w:rPr>
      </w:pPr>
      <w:r w:rsidRPr="000522EE">
        <w:rPr>
          <w:bCs/>
          <w:sz w:val="28"/>
          <w:szCs w:val="28"/>
        </w:rPr>
        <w:t>Староминского муниципального района</w:t>
      </w:r>
    </w:p>
    <w:p w:rsidR="00934A8C" w:rsidRPr="000522EE" w:rsidRDefault="00934A8C" w:rsidP="00225D15">
      <w:pPr>
        <w:jc w:val="right"/>
        <w:rPr>
          <w:bCs/>
          <w:sz w:val="28"/>
          <w:szCs w:val="28"/>
        </w:rPr>
      </w:pPr>
      <w:r w:rsidRPr="000522EE">
        <w:rPr>
          <w:bCs/>
          <w:sz w:val="28"/>
          <w:szCs w:val="28"/>
        </w:rPr>
        <w:t>Краснодарского края</w:t>
      </w:r>
    </w:p>
    <w:p w:rsidR="00934A8C" w:rsidRPr="000522EE" w:rsidRDefault="00934A8C" w:rsidP="00225D15">
      <w:pPr>
        <w:jc w:val="right"/>
        <w:rPr>
          <w:bCs/>
          <w:sz w:val="28"/>
          <w:szCs w:val="28"/>
        </w:rPr>
      </w:pPr>
      <w:r w:rsidRPr="000522EE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 xml:space="preserve">08.04.2025 </w:t>
      </w:r>
      <w:r w:rsidRPr="000522EE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 31 </w:t>
      </w:r>
      <w:r w:rsidRPr="000522EE">
        <w:rPr>
          <w:bCs/>
          <w:sz w:val="28"/>
          <w:szCs w:val="28"/>
        </w:rPr>
        <w:t xml:space="preserve"> </w:t>
      </w:r>
    </w:p>
    <w:p w:rsidR="00934A8C" w:rsidRPr="00096E7B" w:rsidRDefault="00934A8C" w:rsidP="00225D15">
      <w:pPr>
        <w:jc w:val="right"/>
        <w:rPr>
          <w:bCs/>
          <w:color w:val="993300"/>
          <w:sz w:val="28"/>
          <w:szCs w:val="28"/>
        </w:rPr>
      </w:pPr>
    </w:p>
    <w:p w:rsidR="00934A8C" w:rsidRPr="00096E7B" w:rsidRDefault="00934A8C" w:rsidP="00225D15">
      <w:pPr>
        <w:jc w:val="right"/>
        <w:rPr>
          <w:bCs/>
          <w:color w:val="993300"/>
          <w:sz w:val="28"/>
          <w:szCs w:val="28"/>
        </w:rPr>
      </w:pPr>
    </w:p>
    <w:p w:rsidR="00934A8C" w:rsidRPr="00096E7B" w:rsidRDefault="00934A8C" w:rsidP="00225D15">
      <w:pPr>
        <w:jc w:val="center"/>
        <w:rPr>
          <w:bCs/>
          <w:color w:val="993300"/>
          <w:sz w:val="28"/>
          <w:szCs w:val="28"/>
        </w:rPr>
      </w:pPr>
    </w:p>
    <w:p w:rsidR="00934A8C" w:rsidRPr="000522EE" w:rsidRDefault="00934A8C" w:rsidP="00225D15">
      <w:pPr>
        <w:jc w:val="center"/>
        <w:rPr>
          <w:b/>
          <w:bCs/>
          <w:sz w:val="28"/>
          <w:szCs w:val="28"/>
        </w:rPr>
      </w:pPr>
      <w:r w:rsidRPr="000522EE">
        <w:rPr>
          <w:b/>
          <w:bCs/>
          <w:sz w:val="28"/>
          <w:szCs w:val="28"/>
        </w:rPr>
        <w:t>График круглосуточного дежурства</w:t>
      </w:r>
    </w:p>
    <w:p w:rsidR="00934A8C" w:rsidRPr="000522EE" w:rsidRDefault="00934A8C" w:rsidP="00225D15">
      <w:pPr>
        <w:jc w:val="center"/>
        <w:rPr>
          <w:b/>
          <w:bCs/>
          <w:sz w:val="28"/>
          <w:szCs w:val="28"/>
        </w:rPr>
      </w:pPr>
      <w:r w:rsidRPr="000522EE">
        <w:rPr>
          <w:b/>
          <w:bCs/>
          <w:sz w:val="28"/>
          <w:szCs w:val="28"/>
        </w:rPr>
        <w:t>по охране памятников на территории Новоясенского сельского поселения Староминского муниципального  района</w:t>
      </w:r>
    </w:p>
    <w:p w:rsidR="00934A8C" w:rsidRPr="000522EE" w:rsidRDefault="00934A8C" w:rsidP="00225D15">
      <w:pPr>
        <w:jc w:val="center"/>
        <w:rPr>
          <w:b/>
          <w:bCs/>
          <w:sz w:val="28"/>
          <w:szCs w:val="28"/>
        </w:rPr>
      </w:pPr>
      <w:r w:rsidRPr="000522EE">
        <w:rPr>
          <w:b/>
          <w:bCs/>
          <w:sz w:val="28"/>
          <w:szCs w:val="28"/>
        </w:rPr>
        <w:t>Краснодарского края</w:t>
      </w:r>
    </w:p>
    <w:p w:rsidR="00934A8C" w:rsidRPr="000522EE" w:rsidRDefault="00934A8C" w:rsidP="00225D15">
      <w:pPr>
        <w:jc w:val="both"/>
        <w:rPr>
          <w:b/>
          <w:bCs/>
          <w:sz w:val="28"/>
          <w:szCs w:val="28"/>
        </w:rPr>
      </w:pPr>
    </w:p>
    <w:p w:rsidR="00934A8C" w:rsidRPr="000522EE" w:rsidRDefault="00934A8C" w:rsidP="00225D15">
      <w:pPr>
        <w:jc w:val="both"/>
        <w:rPr>
          <w:b/>
          <w:bCs/>
          <w:sz w:val="28"/>
          <w:szCs w:val="28"/>
        </w:rPr>
      </w:pPr>
      <w:r w:rsidRPr="000522EE">
        <w:rPr>
          <w:b/>
          <w:bCs/>
          <w:sz w:val="28"/>
          <w:szCs w:val="28"/>
        </w:rPr>
        <w:t>Наименование объекта</w:t>
      </w:r>
      <w:r w:rsidRPr="000522EE">
        <w:rPr>
          <w:bCs/>
          <w:sz w:val="28"/>
          <w:szCs w:val="28"/>
        </w:rPr>
        <w:t xml:space="preserve">: </w:t>
      </w:r>
      <w:r w:rsidRPr="000522EE">
        <w:rPr>
          <w:b/>
          <w:bCs/>
          <w:sz w:val="28"/>
          <w:szCs w:val="28"/>
        </w:rPr>
        <w:t>Обелиск погибшим воинам в Великую Отечественную войну на территории кладбища.</w:t>
      </w:r>
    </w:p>
    <w:tbl>
      <w:tblPr>
        <w:tblW w:w="1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8"/>
        <w:gridCol w:w="2928"/>
        <w:gridCol w:w="3684"/>
        <w:gridCol w:w="2383"/>
        <w:gridCol w:w="2370"/>
        <w:gridCol w:w="2370"/>
      </w:tblGrid>
      <w:tr w:rsidR="00934A8C" w:rsidRPr="00096E7B" w:rsidTr="00A26091">
        <w:trPr>
          <w:gridAfter w:val="2"/>
          <w:wAfter w:w="4752" w:type="dxa"/>
          <w:trHeight w:val="746"/>
        </w:trPr>
        <w:tc>
          <w:tcPr>
            <w:tcW w:w="595" w:type="dxa"/>
            <w:vAlign w:val="center"/>
          </w:tcPr>
          <w:p w:rsidR="00934A8C" w:rsidRPr="007D020B" w:rsidRDefault="00934A8C" w:rsidP="00D06EC2">
            <w:pPr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№</w:t>
            </w:r>
          </w:p>
          <w:p w:rsidR="00934A8C" w:rsidRPr="007D020B" w:rsidRDefault="00934A8C" w:rsidP="00D06EC2">
            <w:pPr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33" w:type="dxa"/>
            <w:vAlign w:val="center"/>
          </w:tcPr>
          <w:p w:rsidR="00934A8C" w:rsidRPr="007D020B" w:rsidRDefault="00934A8C" w:rsidP="00D06EC2">
            <w:pPr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Дата время</w:t>
            </w:r>
          </w:p>
        </w:tc>
        <w:tc>
          <w:tcPr>
            <w:tcW w:w="3688" w:type="dxa"/>
            <w:vAlign w:val="center"/>
          </w:tcPr>
          <w:p w:rsidR="00934A8C" w:rsidRPr="007D020B" w:rsidRDefault="00934A8C" w:rsidP="00D06EC2">
            <w:pPr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Ф.И.О. должность</w:t>
            </w:r>
          </w:p>
        </w:tc>
        <w:tc>
          <w:tcPr>
            <w:tcW w:w="2385" w:type="dxa"/>
            <w:vAlign w:val="center"/>
          </w:tcPr>
          <w:p w:rsidR="00934A8C" w:rsidRPr="007D020B" w:rsidRDefault="00934A8C" w:rsidP="00D06EC2">
            <w:pPr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№ телефонов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8.00 01.05.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6266B2">
                <w:rPr>
                  <w:bCs/>
                  <w:sz w:val="28"/>
                  <w:szCs w:val="28"/>
                </w:rPr>
                <w:t>2025 г</w:t>
              </w:r>
            </w:smartTag>
            <w:r w:rsidRPr="006266B2">
              <w:rPr>
                <w:bCs/>
                <w:sz w:val="28"/>
                <w:szCs w:val="28"/>
              </w:rPr>
              <w:t>.</w:t>
            </w:r>
          </w:p>
          <w:p w:rsidR="00934A8C" w:rsidRPr="006266B2" w:rsidRDefault="00934A8C" w:rsidP="000522EE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по 20.00 01.05.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6266B2">
                <w:rPr>
                  <w:bCs/>
                  <w:sz w:val="28"/>
                  <w:szCs w:val="28"/>
                </w:rPr>
                <w:t>2025 г</w:t>
              </w:r>
            </w:smartTag>
            <w:r w:rsidRPr="006266B2">
              <w:rPr>
                <w:bCs/>
                <w:sz w:val="28"/>
                <w:szCs w:val="28"/>
              </w:rPr>
              <w:t>.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Кияшко Е.П.</w:t>
            </w:r>
          </w:p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(ведущий специалист Новоясенского сельского поселения)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8(988)-387-98-50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20.00 01.05. 2025г. 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8.00 02.05. 2025г.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B24376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B24376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(ответственный атаман Комаров Н.В.) 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0522EE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8.00 02.05.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6266B2">
                <w:rPr>
                  <w:bCs/>
                  <w:sz w:val="28"/>
                  <w:szCs w:val="28"/>
                </w:rPr>
                <w:t>2025 г</w:t>
              </w:r>
            </w:smartTag>
            <w:r w:rsidRPr="006266B2">
              <w:rPr>
                <w:bCs/>
                <w:sz w:val="28"/>
                <w:szCs w:val="28"/>
              </w:rPr>
              <w:t>.</w:t>
            </w:r>
          </w:p>
          <w:p w:rsidR="00934A8C" w:rsidRPr="006266B2" w:rsidRDefault="00934A8C" w:rsidP="000522EE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по 20.00 02.05.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6266B2">
                <w:rPr>
                  <w:bCs/>
                  <w:sz w:val="28"/>
                  <w:szCs w:val="28"/>
                </w:rPr>
                <w:t>2025 г</w:t>
              </w:r>
            </w:smartTag>
            <w:r w:rsidRPr="006266B2">
              <w:rPr>
                <w:bCs/>
                <w:sz w:val="28"/>
                <w:szCs w:val="28"/>
              </w:rPr>
              <w:t>.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Столик Наталья Владимировна</w:t>
            </w:r>
          </w:p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(Глава поселения)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8(928)-330-12-56</w:t>
            </w:r>
          </w:p>
        </w:tc>
      </w:tr>
      <w:tr w:rsidR="00934A8C" w:rsidRPr="00096E7B" w:rsidTr="00A26091"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с 20.00 02.05. 2025г.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по 8.00 03.05.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CD6E54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CD6E54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  <w:tc>
          <w:tcPr>
            <w:tcW w:w="2376" w:type="dxa"/>
          </w:tcPr>
          <w:p w:rsidR="00934A8C" w:rsidRPr="00096E7B" w:rsidRDefault="00934A8C" w:rsidP="00D06EC2">
            <w:pPr>
              <w:jc w:val="right"/>
              <w:rPr>
                <w:bCs/>
                <w:color w:val="993300"/>
                <w:sz w:val="28"/>
                <w:szCs w:val="28"/>
              </w:rPr>
            </w:pPr>
          </w:p>
        </w:tc>
        <w:tc>
          <w:tcPr>
            <w:tcW w:w="2376" w:type="dxa"/>
          </w:tcPr>
          <w:p w:rsidR="00934A8C" w:rsidRPr="00096E7B" w:rsidRDefault="00934A8C" w:rsidP="00D06EC2">
            <w:pPr>
              <w:jc w:val="right"/>
              <w:rPr>
                <w:bCs/>
                <w:color w:val="993300"/>
                <w:sz w:val="28"/>
                <w:szCs w:val="28"/>
              </w:rPr>
            </w:pP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0522EE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8.00 03.05.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6266B2">
                <w:rPr>
                  <w:bCs/>
                  <w:sz w:val="28"/>
                  <w:szCs w:val="28"/>
                </w:rPr>
                <w:t>2025 г</w:t>
              </w:r>
            </w:smartTag>
            <w:r w:rsidRPr="006266B2">
              <w:rPr>
                <w:bCs/>
                <w:sz w:val="28"/>
                <w:szCs w:val="28"/>
              </w:rPr>
              <w:t>.</w:t>
            </w:r>
          </w:p>
          <w:p w:rsidR="00934A8C" w:rsidRPr="006266B2" w:rsidRDefault="00934A8C" w:rsidP="000522EE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по 20.00 03.05.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6266B2">
                <w:rPr>
                  <w:bCs/>
                  <w:sz w:val="28"/>
                  <w:szCs w:val="28"/>
                </w:rPr>
                <w:t>2025 г</w:t>
              </w:r>
            </w:smartTag>
            <w:r w:rsidRPr="006266B2">
              <w:rPr>
                <w:bCs/>
                <w:sz w:val="28"/>
                <w:szCs w:val="28"/>
              </w:rPr>
              <w:t>.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934A8C" w:rsidRPr="006266B2" w:rsidRDefault="00934A8C" w:rsidP="003928A6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Нестеренко И.А.</w:t>
            </w:r>
          </w:p>
          <w:p w:rsidR="00934A8C" w:rsidRPr="006266B2" w:rsidRDefault="00934A8C" w:rsidP="003928A6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(ведущий специалист Новоясенского сельского поселения)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8(918)-692-08-63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6F28A7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20.00 03.05.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6266B2">
                <w:rPr>
                  <w:bCs/>
                  <w:sz w:val="28"/>
                  <w:szCs w:val="28"/>
                </w:rPr>
                <w:t>2025 г</w:t>
              </w:r>
            </w:smartTag>
            <w:r w:rsidRPr="006266B2">
              <w:rPr>
                <w:bCs/>
                <w:sz w:val="28"/>
                <w:szCs w:val="28"/>
              </w:rPr>
              <w:t>.</w:t>
            </w:r>
          </w:p>
          <w:p w:rsidR="00934A8C" w:rsidRPr="006266B2" w:rsidRDefault="00934A8C" w:rsidP="006F28A7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по 8.00 04.05.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6266B2">
                <w:rPr>
                  <w:bCs/>
                  <w:sz w:val="28"/>
                  <w:szCs w:val="28"/>
                </w:rPr>
                <w:t>2025 г</w:t>
              </w:r>
            </w:smartTag>
            <w:r w:rsidRPr="006266B2">
              <w:rPr>
                <w:bCs/>
                <w:sz w:val="28"/>
                <w:szCs w:val="28"/>
              </w:rPr>
              <w:t>.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с 8.00 04.05. 2025г.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по 20.00 04.05.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7D3D95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Прудкогляд Г.И.</w:t>
            </w:r>
          </w:p>
          <w:p w:rsidR="00934A8C" w:rsidRPr="006266B2" w:rsidRDefault="00934A8C" w:rsidP="007D3D95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(работник Администрации)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8(928)-401-20-84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20.00 04.05. 2025г. 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8.00 05.05.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8.00 05.05. 2025г. 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20.00 05.05.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B24376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Нестеренко И.А.</w:t>
            </w:r>
          </w:p>
          <w:p w:rsidR="00934A8C" w:rsidRPr="006266B2" w:rsidRDefault="00934A8C" w:rsidP="00B24376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(ведущий специалист Новоясенского сельского поселения)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8(918)-692-08-63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20.00 05.05. 2025г. 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8.00 06.05.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8.00 06.05. 2025г. 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20.00 06.05.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Нестеренко И.А.</w:t>
            </w:r>
          </w:p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(работник администрации)</w:t>
            </w:r>
          </w:p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8(918)-692-08-63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20.00 06.05. 2025г. 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8.00 07.05.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8.00 07.05. 2025г. 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20.00 07.05.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CE37EB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Кияшко Е.П.</w:t>
            </w:r>
          </w:p>
          <w:p w:rsidR="00934A8C" w:rsidRPr="006266B2" w:rsidRDefault="00934A8C" w:rsidP="00CE37EB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(ведущий специалист Новоясенского сельского поселения)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8(988)-387-98-50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ind w:hanging="55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20.00 07.05. 2025г. </w:t>
            </w:r>
          </w:p>
          <w:p w:rsidR="00934A8C" w:rsidRPr="006266B2" w:rsidRDefault="00934A8C" w:rsidP="00A26091">
            <w:pPr>
              <w:ind w:hanging="55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8.00 08.05.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8.00 08.05. 2025г. 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20.00 08.05.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Нестеренко И.А.</w:t>
            </w:r>
          </w:p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(работник администрации)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8(918)-692-08-63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с 20.00 08.05. 2025г.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по 8.00 09.05.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8.00 09.05. 2025г. 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20.00 09.05.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B24376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Прудкогляд Г.И.</w:t>
            </w:r>
          </w:p>
          <w:p w:rsidR="00934A8C" w:rsidRPr="006266B2" w:rsidRDefault="00934A8C" w:rsidP="00B24376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(работник Администрации)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4B5279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8(928)-401-20-84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20.00 09.05. 2025г. </w:t>
            </w:r>
          </w:p>
          <w:p w:rsidR="00934A8C" w:rsidRPr="006266B2" w:rsidRDefault="00934A8C" w:rsidP="00A26091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8.00 10.05.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5007EE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8.00 10.05. 2025г. </w:t>
            </w:r>
          </w:p>
          <w:p w:rsidR="00934A8C" w:rsidRPr="006266B2" w:rsidRDefault="00934A8C" w:rsidP="005007EE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20.00 10.05.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Кияшко Е.П.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(ведущий специалист Новоясенского сельского поселения)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8(988)-387-98-50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110D40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20.00 10.05. 2025г. </w:t>
            </w:r>
          </w:p>
          <w:p w:rsidR="00934A8C" w:rsidRPr="006266B2" w:rsidRDefault="00934A8C" w:rsidP="00110D40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8.00 11.05.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5007EE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8.00 11.05. 2025г. </w:t>
            </w:r>
          </w:p>
          <w:p w:rsidR="00934A8C" w:rsidRPr="006266B2" w:rsidRDefault="00934A8C" w:rsidP="005007EE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20.00 11.05.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Нестеренко И.А.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(работник администрации)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8(918)-692-08-63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5007EE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 20.00 11.05. 2025г. </w:t>
            </w:r>
          </w:p>
          <w:p w:rsidR="00934A8C" w:rsidRPr="006266B2" w:rsidRDefault="00934A8C" w:rsidP="005007EE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8.00 12.05. 2025г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096E7B" w:rsidTr="00A26091">
        <w:trPr>
          <w:gridAfter w:val="2"/>
          <w:wAfter w:w="4752" w:type="dxa"/>
        </w:trPr>
        <w:tc>
          <w:tcPr>
            <w:tcW w:w="595" w:type="dxa"/>
            <w:vAlign w:val="center"/>
          </w:tcPr>
          <w:p w:rsidR="00934A8C" w:rsidRPr="006266B2" w:rsidRDefault="00934A8C" w:rsidP="00D06EC2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933" w:type="dxa"/>
            <w:vAlign w:val="center"/>
          </w:tcPr>
          <w:p w:rsidR="00934A8C" w:rsidRPr="006266B2" w:rsidRDefault="00934A8C" w:rsidP="00DD74D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8.00 12.05. 2025г. </w:t>
            </w:r>
          </w:p>
          <w:p w:rsidR="00934A8C" w:rsidRPr="006266B2" w:rsidRDefault="00934A8C" w:rsidP="00DD74D9">
            <w:pPr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по 20.00 12.05. 2025г.</w:t>
            </w:r>
          </w:p>
        </w:tc>
        <w:tc>
          <w:tcPr>
            <w:tcW w:w="3688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Столик Н.В.  (глава Новоясенского СП) </w:t>
            </w:r>
          </w:p>
        </w:tc>
        <w:tc>
          <w:tcPr>
            <w:tcW w:w="2385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 (928) 330 12 56</w:t>
            </w:r>
          </w:p>
        </w:tc>
      </w:tr>
    </w:tbl>
    <w:p w:rsidR="00934A8C" w:rsidRPr="00096E7B" w:rsidRDefault="00934A8C" w:rsidP="00225D15">
      <w:pPr>
        <w:rPr>
          <w:b/>
          <w:bCs/>
          <w:color w:val="993300"/>
          <w:sz w:val="28"/>
          <w:szCs w:val="28"/>
        </w:rPr>
      </w:pPr>
      <w:r w:rsidRPr="00096E7B">
        <w:rPr>
          <w:b/>
          <w:bCs/>
          <w:color w:val="993300"/>
          <w:sz w:val="28"/>
          <w:szCs w:val="28"/>
        </w:rPr>
        <w:t xml:space="preserve">                                       </w:t>
      </w:r>
    </w:p>
    <w:p w:rsidR="00934A8C" w:rsidRPr="00B24376" w:rsidRDefault="00934A8C" w:rsidP="00723929">
      <w:pPr>
        <w:jc w:val="both"/>
        <w:rPr>
          <w:b/>
          <w:sz w:val="28"/>
          <w:szCs w:val="28"/>
        </w:rPr>
      </w:pPr>
      <w:r w:rsidRPr="00B24376">
        <w:rPr>
          <w:b/>
          <w:bCs/>
          <w:sz w:val="28"/>
          <w:szCs w:val="28"/>
        </w:rPr>
        <w:t>Наименование объекта</w:t>
      </w:r>
      <w:r w:rsidRPr="00B24376">
        <w:rPr>
          <w:bCs/>
          <w:sz w:val="28"/>
          <w:szCs w:val="28"/>
        </w:rPr>
        <w:t xml:space="preserve">: </w:t>
      </w:r>
      <w:r w:rsidRPr="00B24376">
        <w:rPr>
          <w:b/>
          <w:bCs/>
          <w:sz w:val="28"/>
          <w:szCs w:val="28"/>
        </w:rPr>
        <w:t>Обелиск погибшим воинам в Великую Отечественную войну на территории МКУК СДК «Новоясенский»</w:t>
      </w:r>
    </w:p>
    <w:tbl>
      <w:tblPr>
        <w:tblW w:w="1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929"/>
        <w:gridCol w:w="3682"/>
        <w:gridCol w:w="2383"/>
        <w:gridCol w:w="2371"/>
        <w:gridCol w:w="2371"/>
      </w:tblGrid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7D020B" w:rsidRDefault="00934A8C" w:rsidP="00857D0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№</w:t>
            </w:r>
          </w:p>
          <w:p w:rsidR="00934A8C" w:rsidRPr="007D020B" w:rsidRDefault="00934A8C" w:rsidP="00857D0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34" w:type="dxa"/>
            <w:vAlign w:val="center"/>
          </w:tcPr>
          <w:p w:rsidR="00934A8C" w:rsidRPr="007D020B" w:rsidRDefault="00934A8C" w:rsidP="00857D0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Дата время</w:t>
            </w:r>
          </w:p>
        </w:tc>
        <w:tc>
          <w:tcPr>
            <w:tcW w:w="3686" w:type="dxa"/>
            <w:vAlign w:val="center"/>
          </w:tcPr>
          <w:p w:rsidR="00934A8C" w:rsidRPr="007D020B" w:rsidRDefault="00934A8C" w:rsidP="00857D0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Ф.И.О. должность</w:t>
            </w:r>
          </w:p>
        </w:tc>
        <w:tc>
          <w:tcPr>
            <w:tcW w:w="2385" w:type="dxa"/>
            <w:vAlign w:val="center"/>
          </w:tcPr>
          <w:p w:rsidR="00934A8C" w:rsidRPr="007D020B" w:rsidRDefault="00934A8C" w:rsidP="00857D0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№ телефонов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3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8.00 01.05. 202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 xml:space="preserve">г. 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01.05.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Ковальчук Н.А. 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МКУК «Новоясенская ПБ»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8(918)-450-89-24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3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20.00 01.05. 202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 xml:space="preserve">г. 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02.05.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Недолужко Г.Н.  работник МКУК СДК «Новоясенский»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8(96153)5-17-97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3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8.00 02.05. 202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02.05.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934A8C" w:rsidRPr="00823BC7" w:rsidRDefault="00934A8C" w:rsidP="00857D07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23BC7">
              <w:rPr>
                <w:bCs/>
                <w:color w:val="000000"/>
                <w:sz w:val="28"/>
                <w:szCs w:val="28"/>
              </w:rPr>
              <w:t>Балыбердина Д.О.</w:t>
            </w:r>
            <w:r>
              <w:rPr>
                <w:bCs/>
                <w:color w:val="000000"/>
                <w:sz w:val="28"/>
                <w:szCs w:val="28"/>
              </w:rPr>
              <w:t xml:space="preserve"> Директор</w:t>
            </w:r>
            <w:r w:rsidRPr="00823BC7">
              <w:rPr>
                <w:bCs/>
                <w:color w:val="000000"/>
                <w:sz w:val="28"/>
                <w:szCs w:val="28"/>
              </w:rPr>
              <w:t xml:space="preserve"> МКУК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23BC7">
              <w:rPr>
                <w:bCs/>
                <w:color w:val="000000"/>
                <w:sz w:val="28"/>
                <w:szCs w:val="28"/>
              </w:rPr>
              <w:t>«СДК Новоясенский»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8-918-430-623-39</w:t>
            </w:r>
          </w:p>
        </w:tc>
      </w:tr>
      <w:tr w:rsidR="00934A8C" w:rsidRPr="00B24376" w:rsidTr="00857D07"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3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20.00 02.05. 202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03.05.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Трофимец Е.А</w:t>
            </w:r>
            <w:r w:rsidRPr="00B24376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уборщик</w:t>
            </w:r>
            <w:r w:rsidRPr="00B24376">
              <w:rPr>
                <w:bCs/>
                <w:sz w:val="28"/>
                <w:szCs w:val="28"/>
              </w:rPr>
              <w:t xml:space="preserve"> МКУК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8(928)-420-03-47</w:t>
            </w:r>
          </w:p>
        </w:tc>
        <w:tc>
          <w:tcPr>
            <w:tcW w:w="2377" w:type="dxa"/>
          </w:tcPr>
          <w:p w:rsidR="00934A8C" w:rsidRPr="00B24376" w:rsidRDefault="00934A8C" w:rsidP="00857D07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934A8C" w:rsidRPr="00B24376" w:rsidRDefault="00934A8C" w:rsidP="00857D07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34" w:type="dxa"/>
            <w:vAlign w:val="center"/>
          </w:tcPr>
          <w:p w:rsidR="00934A8C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8.00 03.05. 202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03.05.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Учаева О.А</w:t>
            </w:r>
            <w:r w:rsidRPr="00B2437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заведующая сектором</w:t>
            </w:r>
            <w:r w:rsidRPr="00B24376">
              <w:rPr>
                <w:bCs/>
                <w:sz w:val="28"/>
                <w:szCs w:val="28"/>
              </w:rPr>
              <w:t xml:space="preserve"> МКУК «</w:t>
            </w:r>
            <w:r>
              <w:rPr>
                <w:bCs/>
                <w:sz w:val="28"/>
                <w:szCs w:val="28"/>
              </w:rPr>
              <w:t xml:space="preserve">СДК </w:t>
            </w:r>
            <w:r w:rsidRPr="00B24376">
              <w:rPr>
                <w:bCs/>
                <w:sz w:val="28"/>
                <w:szCs w:val="28"/>
              </w:rPr>
              <w:t>Новоясенск</w:t>
            </w:r>
            <w:r>
              <w:rPr>
                <w:bCs/>
                <w:sz w:val="28"/>
                <w:szCs w:val="28"/>
              </w:rPr>
              <w:t>ий</w:t>
            </w:r>
            <w:r w:rsidRPr="00B2437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8(918)-625-99-14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3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20.00 03.05. 202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04.05.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Недолужко Г.Н</w:t>
            </w:r>
            <w:r w:rsidRPr="00B24376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работник </w:t>
            </w:r>
            <w:r w:rsidRPr="00B24376">
              <w:rPr>
                <w:bCs/>
                <w:sz w:val="28"/>
                <w:szCs w:val="28"/>
              </w:rPr>
              <w:t>МКУК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8(918)-653-96-48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3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8.00 04.05. 202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04.05.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934A8C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Катраева Евгения Валентиновна 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МКУК «ПБ Новоясенская</w:t>
            </w:r>
            <w:r w:rsidRPr="00B2437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89284343714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3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20.00 04.05. 202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05.05.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Трофимец Е.А.  уборщик </w:t>
            </w:r>
            <w:r w:rsidRPr="00B24376">
              <w:rPr>
                <w:bCs/>
                <w:sz w:val="28"/>
                <w:szCs w:val="28"/>
              </w:rPr>
              <w:t>МКУК СДК «Новоясенский»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8(928)-420-03-47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934" w:type="dxa"/>
            <w:vAlign w:val="center"/>
          </w:tcPr>
          <w:p w:rsidR="00934A8C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8.00 05.05. 202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05.05.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Балыбердина Д.О</w:t>
            </w:r>
            <w:r w:rsidRPr="00B24376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директор</w:t>
            </w:r>
            <w:r w:rsidRPr="00B24376">
              <w:rPr>
                <w:bCs/>
                <w:sz w:val="28"/>
                <w:szCs w:val="28"/>
              </w:rPr>
              <w:t xml:space="preserve"> МКУК СДК «Новоясенский»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8-918-430-62-39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34" w:type="dxa"/>
            <w:vAlign w:val="center"/>
          </w:tcPr>
          <w:p w:rsidR="00934A8C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20.00 05.05. 202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06.05.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Недолужко Г.Н. рабочий </w:t>
            </w:r>
            <w:r w:rsidRPr="00B24376">
              <w:rPr>
                <w:bCs/>
                <w:sz w:val="28"/>
                <w:szCs w:val="28"/>
              </w:rPr>
              <w:t>МКУК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8(96153)5-17-97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93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8.00 06.05. 202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06.05.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Учаева О.А.заведующая сектром </w:t>
            </w:r>
            <w:r w:rsidRPr="00B24376">
              <w:rPr>
                <w:bCs/>
                <w:sz w:val="28"/>
                <w:szCs w:val="28"/>
              </w:rPr>
              <w:t xml:space="preserve"> МКУК «СДК Новоясенский»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8(918)-625-99-14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93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20.00 06.05. 202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07.05.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Недолужко С.Г.  руководитель кружка</w:t>
            </w:r>
            <w:r w:rsidRPr="00B24376">
              <w:rPr>
                <w:bCs/>
                <w:sz w:val="28"/>
                <w:szCs w:val="28"/>
              </w:rPr>
              <w:t>МКУК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8-928-041-31-78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93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8.00 07.05. 202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07.05.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6" w:type="dxa"/>
            <w:vAlign w:val="center"/>
          </w:tcPr>
          <w:p w:rsidR="00934A8C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Ковальчук Н.А.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МКУК «Новоясенская ПБ»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8(918)-450-89-24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3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20.00 07.05. </w:t>
            </w:r>
            <w:r>
              <w:rPr>
                <w:bCs/>
                <w:sz w:val="28"/>
                <w:szCs w:val="28"/>
              </w:rPr>
              <w:t>2025г.</w:t>
            </w:r>
            <w:r w:rsidRPr="00B24376">
              <w:rPr>
                <w:bCs/>
                <w:sz w:val="28"/>
                <w:szCs w:val="28"/>
              </w:rPr>
              <w:t xml:space="preserve"> 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по 8.00 08.05. </w:t>
            </w:r>
            <w:r>
              <w:rPr>
                <w:bCs/>
                <w:sz w:val="28"/>
                <w:szCs w:val="28"/>
              </w:rPr>
              <w:t>2025г.</w:t>
            </w:r>
          </w:p>
        </w:tc>
        <w:tc>
          <w:tcPr>
            <w:tcW w:w="3686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Недолужко Г.Н.работник МКУК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8(96153)5-17-97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934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8.00 08.05. </w:t>
            </w:r>
            <w:r>
              <w:rPr>
                <w:bCs/>
                <w:sz w:val="28"/>
                <w:szCs w:val="28"/>
              </w:rPr>
              <w:t>2025г.</w:t>
            </w:r>
          </w:p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по 20.00 08.05. </w:t>
            </w:r>
            <w:r>
              <w:rPr>
                <w:bCs/>
                <w:sz w:val="28"/>
                <w:szCs w:val="28"/>
              </w:rPr>
              <w:t>2025г.</w:t>
            </w:r>
          </w:p>
        </w:tc>
        <w:tc>
          <w:tcPr>
            <w:tcW w:w="3686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Балыбердина Д.О. директор МКУК «СДК Новоясенский»</w:t>
            </w:r>
          </w:p>
        </w:tc>
        <w:tc>
          <w:tcPr>
            <w:tcW w:w="2385" w:type="dxa"/>
            <w:vAlign w:val="center"/>
          </w:tcPr>
          <w:p w:rsidR="00934A8C" w:rsidRPr="00B24376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8-918-430-62-39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934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20.00 08.05. 2025г.</w:t>
            </w:r>
          </w:p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по 8.00 09.05. 2025г.</w:t>
            </w:r>
          </w:p>
        </w:tc>
        <w:tc>
          <w:tcPr>
            <w:tcW w:w="3686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Недолужко С.Г.  руководитель кружка МКУК</w:t>
            </w:r>
          </w:p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«СДК Новоясенский»</w:t>
            </w:r>
          </w:p>
        </w:tc>
        <w:tc>
          <w:tcPr>
            <w:tcW w:w="2385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8-928-041-31-78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934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 xml:space="preserve">8.00 09.05. 2025г. </w:t>
            </w:r>
          </w:p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по 20.00 09.05. 2025г.</w:t>
            </w:r>
          </w:p>
        </w:tc>
        <w:tc>
          <w:tcPr>
            <w:tcW w:w="3686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Трофимец Е.А. уборщик МКУК СДК «Новоясенский»</w:t>
            </w:r>
          </w:p>
        </w:tc>
        <w:tc>
          <w:tcPr>
            <w:tcW w:w="2385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8(928)-420-03-47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934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 xml:space="preserve">20.00 09.05. 2025г. </w:t>
            </w:r>
          </w:p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по 8.00 10.05. 2025г.</w:t>
            </w:r>
          </w:p>
        </w:tc>
        <w:tc>
          <w:tcPr>
            <w:tcW w:w="3686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Недолужко Г.Н  работник МКУК СДК «Новоясенский»</w:t>
            </w:r>
          </w:p>
        </w:tc>
        <w:tc>
          <w:tcPr>
            <w:tcW w:w="2385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8(96153)5-17-97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934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 xml:space="preserve">8.00 10.05. 2025г. </w:t>
            </w:r>
          </w:p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по 20.00 10.05. 2025г.</w:t>
            </w:r>
          </w:p>
        </w:tc>
        <w:tc>
          <w:tcPr>
            <w:tcW w:w="3686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Катраева Евгения Валентиновна МКУК «ПБ Новоясенская»</w:t>
            </w:r>
          </w:p>
        </w:tc>
        <w:tc>
          <w:tcPr>
            <w:tcW w:w="2385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89284343714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934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 xml:space="preserve">20.00 10.05. 2025г. </w:t>
            </w:r>
          </w:p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по 8.00 11.05. 2025г.</w:t>
            </w:r>
          </w:p>
        </w:tc>
        <w:tc>
          <w:tcPr>
            <w:tcW w:w="3686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Недолужко Г.Н  работник МКУК СДК «Новоясенский»</w:t>
            </w:r>
          </w:p>
        </w:tc>
        <w:tc>
          <w:tcPr>
            <w:tcW w:w="2385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8(96153)5-17-97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934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 xml:space="preserve">8.00 11.05. 2025г. </w:t>
            </w:r>
          </w:p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по 20.00 11.05. 2025г.</w:t>
            </w:r>
          </w:p>
        </w:tc>
        <w:tc>
          <w:tcPr>
            <w:tcW w:w="3686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Ковальчук Н.А.</w:t>
            </w:r>
          </w:p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МКУК «Новоясенская ПБ»</w:t>
            </w:r>
          </w:p>
        </w:tc>
        <w:tc>
          <w:tcPr>
            <w:tcW w:w="2385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8(918)-450-89-24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934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 xml:space="preserve">20.00 11.05. 2025г. </w:t>
            </w:r>
          </w:p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по 8.00 12.05. 2025г.</w:t>
            </w:r>
          </w:p>
        </w:tc>
        <w:tc>
          <w:tcPr>
            <w:tcW w:w="3686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Трофимец Е.А. уборщик МКУК СДК «Новоясенский»</w:t>
            </w:r>
          </w:p>
        </w:tc>
        <w:tc>
          <w:tcPr>
            <w:tcW w:w="2385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8(928)-420-03-47</w:t>
            </w:r>
          </w:p>
        </w:tc>
      </w:tr>
      <w:tr w:rsidR="00934A8C" w:rsidRPr="00B24376" w:rsidTr="00857D07">
        <w:trPr>
          <w:gridAfter w:val="2"/>
          <w:wAfter w:w="4754" w:type="dxa"/>
        </w:trPr>
        <w:tc>
          <w:tcPr>
            <w:tcW w:w="594" w:type="dxa"/>
            <w:vAlign w:val="center"/>
          </w:tcPr>
          <w:p w:rsidR="00934A8C" w:rsidRPr="00C82EB8" w:rsidRDefault="00934A8C" w:rsidP="00857D0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934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 xml:space="preserve">8.00 12.05. 2025г. </w:t>
            </w:r>
          </w:p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по 20.00 12.05. 2025г.</w:t>
            </w:r>
          </w:p>
        </w:tc>
        <w:tc>
          <w:tcPr>
            <w:tcW w:w="3686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Недолужко Г.Н  работник МКУК СДК «Новоясенский»</w:t>
            </w:r>
          </w:p>
        </w:tc>
        <w:tc>
          <w:tcPr>
            <w:tcW w:w="2385" w:type="dxa"/>
            <w:vAlign w:val="center"/>
          </w:tcPr>
          <w:p w:rsidR="00934A8C" w:rsidRPr="00C82EB8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C82EB8">
              <w:rPr>
                <w:bCs/>
                <w:sz w:val="28"/>
                <w:szCs w:val="28"/>
              </w:rPr>
              <w:t>8(96153)5-17-97</w:t>
            </w:r>
          </w:p>
        </w:tc>
      </w:tr>
    </w:tbl>
    <w:p w:rsidR="00934A8C" w:rsidRDefault="00934A8C" w:rsidP="00225D15">
      <w:pPr>
        <w:jc w:val="both"/>
        <w:rPr>
          <w:b/>
          <w:bCs/>
          <w:sz w:val="28"/>
          <w:szCs w:val="28"/>
        </w:rPr>
      </w:pPr>
      <w:r w:rsidRPr="00B24376">
        <w:rPr>
          <w:b/>
          <w:bCs/>
          <w:sz w:val="28"/>
          <w:szCs w:val="28"/>
        </w:rPr>
        <w:t>Наименование объекта: Обелиск погибшим воинам в Великую Отечественную войну на территории ДК х. Ясени</w:t>
      </w:r>
    </w:p>
    <w:p w:rsidR="00934A8C" w:rsidRDefault="00934A8C" w:rsidP="00225D15">
      <w:pPr>
        <w:jc w:val="both"/>
        <w:rPr>
          <w:b/>
          <w:bCs/>
          <w:sz w:val="28"/>
          <w:szCs w:val="28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929"/>
        <w:gridCol w:w="3682"/>
        <w:gridCol w:w="2383"/>
      </w:tblGrid>
      <w:tr w:rsidR="00934A8C" w:rsidRPr="00B24376" w:rsidTr="007D020B">
        <w:tc>
          <w:tcPr>
            <w:tcW w:w="617" w:type="dxa"/>
            <w:vAlign w:val="center"/>
          </w:tcPr>
          <w:p w:rsidR="00934A8C" w:rsidRPr="007D020B" w:rsidRDefault="00934A8C" w:rsidP="005007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№</w:t>
            </w:r>
          </w:p>
          <w:p w:rsidR="00934A8C" w:rsidRPr="007D020B" w:rsidRDefault="00934A8C" w:rsidP="005007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29" w:type="dxa"/>
            <w:vAlign w:val="center"/>
          </w:tcPr>
          <w:p w:rsidR="00934A8C" w:rsidRPr="007D020B" w:rsidRDefault="00934A8C" w:rsidP="005007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Дата время</w:t>
            </w:r>
          </w:p>
        </w:tc>
        <w:tc>
          <w:tcPr>
            <w:tcW w:w="3682" w:type="dxa"/>
            <w:vAlign w:val="center"/>
          </w:tcPr>
          <w:p w:rsidR="00934A8C" w:rsidRPr="007D020B" w:rsidRDefault="00934A8C" w:rsidP="005007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Ф.И.О. должность</w:t>
            </w:r>
          </w:p>
        </w:tc>
        <w:tc>
          <w:tcPr>
            <w:tcW w:w="2383" w:type="dxa"/>
            <w:vAlign w:val="center"/>
          </w:tcPr>
          <w:p w:rsidR="00934A8C" w:rsidRPr="007D020B" w:rsidRDefault="00934A8C" w:rsidP="005007E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D020B">
              <w:rPr>
                <w:b/>
                <w:bCs/>
                <w:sz w:val="28"/>
                <w:szCs w:val="28"/>
              </w:rPr>
              <w:t>№ телефонов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29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8.00 01.05. 202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 xml:space="preserve">г. 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01.05.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2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Столик Н.В.(глава Новоясенского СП)</w:t>
            </w:r>
          </w:p>
        </w:tc>
        <w:tc>
          <w:tcPr>
            <w:tcW w:w="2383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89283301256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29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20.00 01.05. 202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 xml:space="preserve">г. 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02.05.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2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3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29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8.00 02.05. 202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02.05.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2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Мишинькина Л.А. (работник  МКУК «СДК Новоясенский» </w:t>
            </w:r>
          </w:p>
        </w:tc>
        <w:tc>
          <w:tcPr>
            <w:tcW w:w="2383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89298507942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29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20.00 02.05. 202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03.05.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2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3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29" w:type="dxa"/>
            <w:vAlign w:val="center"/>
          </w:tcPr>
          <w:p w:rsidR="00934A8C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8.00 03.05. 202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03.05.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2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Бербасова О.С. (вед. специалист администрации Новоясенского СП)</w:t>
            </w:r>
          </w:p>
        </w:tc>
        <w:tc>
          <w:tcPr>
            <w:tcW w:w="2383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89892791915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29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20.00 03.05. 202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04.05.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2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3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29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8.00 04.05. 202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04.05.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2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Мишинькина Л.А. (работник  МКУК «СДК Новоясенский» </w:t>
            </w:r>
          </w:p>
        </w:tc>
        <w:tc>
          <w:tcPr>
            <w:tcW w:w="2383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89298507942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29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20.00 04.05. 202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05.05.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2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3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929" w:type="dxa"/>
            <w:vAlign w:val="center"/>
          </w:tcPr>
          <w:p w:rsidR="00934A8C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8.00 05.05. 202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05.05.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2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Столик Н.В. ( глава Новоясенского СП)</w:t>
            </w:r>
          </w:p>
        </w:tc>
        <w:tc>
          <w:tcPr>
            <w:tcW w:w="2383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89283301256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29" w:type="dxa"/>
            <w:vAlign w:val="center"/>
          </w:tcPr>
          <w:p w:rsidR="00934A8C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20.00 05.05. 202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06.05.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2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3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929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8.00 06.05. 202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06.05.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2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Бербасова О.С. (вед. специалист администрации Новоясенского СП)</w:t>
            </w:r>
          </w:p>
        </w:tc>
        <w:tc>
          <w:tcPr>
            <w:tcW w:w="2383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89892791915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929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20.00 06.05. 202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8.00 07.05.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2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3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929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8.00 07.05. 202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>по 20.00 07.05. 202</w:t>
            </w:r>
            <w:r>
              <w:rPr>
                <w:bCs/>
                <w:sz w:val="28"/>
                <w:szCs w:val="28"/>
              </w:rPr>
              <w:t>5</w:t>
            </w:r>
            <w:r w:rsidRPr="00B2437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682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Мишинькина Л.А. (работник  МКУК «СДК Новоясенский» </w:t>
            </w:r>
          </w:p>
        </w:tc>
        <w:tc>
          <w:tcPr>
            <w:tcW w:w="2383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89298507942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29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20.00 07.05. </w:t>
            </w:r>
            <w:r>
              <w:rPr>
                <w:bCs/>
                <w:sz w:val="28"/>
                <w:szCs w:val="28"/>
              </w:rPr>
              <w:t>2025г.</w:t>
            </w:r>
            <w:r w:rsidRPr="00B24376">
              <w:rPr>
                <w:bCs/>
                <w:sz w:val="28"/>
                <w:szCs w:val="28"/>
              </w:rPr>
              <w:t xml:space="preserve"> 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по 8.00 08.05. </w:t>
            </w:r>
            <w:r>
              <w:rPr>
                <w:bCs/>
                <w:sz w:val="28"/>
                <w:szCs w:val="28"/>
              </w:rPr>
              <w:t>2025г.</w:t>
            </w:r>
          </w:p>
        </w:tc>
        <w:tc>
          <w:tcPr>
            <w:tcW w:w="3682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3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929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8.00 08.05. </w:t>
            </w:r>
            <w:r>
              <w:rPr>
                <w:bCs/>
                <w:sz w:val="28"/>
                <w:szCs w:val="28"/>
              </w:rPr>
              <w:t>2025г.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по 20.00 08.05. </w:t>
            </w:r>
            <w:r>
              <w:rPr>
                <w:bCs/>
                <w:sz w:val="28"/>
                <w:szCs w:val="28"/>
              </w:rPr>
              <w:t>2025г.</w:t>
            </w:r>
          </w:p>
        </w:tc>
        <w:tc>
          <w:tcPr>
            <w:tcW w:w="3682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Черкасов Н.А.(депутат Совета Новоясенского СП)</w:t>
            </w:r>
          </w:p>
        </w:tc>
        <w:tc>
          <w:tcPr>
            <w:tcW w:w="2383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89186546070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929" w:type="dxa"/>
            <w:vAlign w:val="center"/>
          </w:tcPr>
          <w:p w:rsidR="00934A8C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20.00 08.05. </w:t>
            </w:r>
            <w:r>
              <w:rPr>
                <w:bCs/>
                <w:sz w:val="28"/>
                <w:szCs w:val="28"/>
              </w:rPr>
              <w:t>2025г.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по 8.00 09.05. </w:t>
            </w:r>
            <w:r>
              <w:rPr>
                <w:bCs/>
                <w:sz w:val="28"/>
                <w:szCs w:val="28"/>
              </w:rPr>
              <w:t>2025г.</w:t>
            </w:r>
          </w:p>
        </w:tc>
        <w:tc>
          <w:tcPr>
            <w:tcW w:w="3682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3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929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8.00 09.05. </w:t>
            </w:r>
            <w:r>
              <w:rPr>
                <w:bCs/>
                <w:sz w:val="28"/>
                <w:szCs w:val="28"/>
              </w:rPr>
              <w:t>2025г.</w:t>
            </w:r>
            <w:r w:rsidRPr="00B24376">
              <w:rPr>
                <w:bCs/>
                <w:sz w:val="28"/>
                <w:szCs w:val="28"/>
              </w:rPr>
              <w:t xml:space="preserve"> </w:t>
            </w:r>
          </w:p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24376">
              <w:rPr>
                <w:bCs/>
                <w:sz w:val="28"/>
                <w:szCs w:val="28"/>
              </w:rPr>
              <w:t xml:space="preserve">по 20.00 09.05. </w:t>
            </w:r>
            <w:r>
              <w:rPr>
                <w:bCs/>
                <w:sz w:val="28"/>
                <w:szCs w:val="28"/>
              </w:rPr>
              <w:t>2025г.</w:t>
            </w:r>
          </w:p>
        </w:tc>
        <w:tc>
          <w:tcPr>
            <w:tcW w:w="3682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Столик Н.В. ( глава Новоясенского СП)</w:t>
            </w:r>
          </w:p>
        </w:tc>
        <w:tc>
          <w:tcPr>
            <w:tcW w:w="2383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89283301256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929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 xml:space="preserve">20.00 09.05. 2025г. </w:t>
            </w:r>
          </w:p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по 8.00 10.05. 2025г.</w:t>
            </w:r>
          </w:p>
        </w:tc>
        <w:tc>
          <w:tcPr>
            <w:tcW w:w="3682" w:type="dxa"/>
            <w:vAlign w:val="center"/>
          </w:tcPr>
          <w:p w:rsidR="00934A8C" w:rsidRPr="0042657F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42657F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3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929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 xml:space="preserve">8.00 10.05. 2025г. </w:t>
            </w:r>
          </w:p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по 20.00 10.05. 2025г.</w:t>
            </w:r>
          </w:p>
        </w:tc>
        <w:tc>
          <w:tcPr>
            <w:tcW w:w="3682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Черкасов Н.А.(депутат Совета Новоясенского СП)</w:t>
            </w:r>
          </w:p>
        </w:tc>
        <w:tc>
          <w:tcPr>
            <w:tcW w:w="2383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89186546070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929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 xml:space="preserve">20.00 10.05. 2025г. </w:t>
            </w:r>
          </w:p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по 8.00 11.05. 2025г.</w:t>
            </w:r>
          </w:p>
        </w:tc>
        <w:tc>
          <w:tcPr>
            <w:tcW w:w="3682" w:type="dxa"/>
            <w:vAlign w:val="center"/>
          </w:tcPr>
          <w:p w:rsidR="00934A8C" w:rsidRPr="0042657F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42657F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3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929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 xml:space="preserve">8.00 11.05. 2025г. </w:t>
            </w:r>
          </w:p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по 20.00 11.05. 2025г.</w:t>
            </w:r>
          </w:p>
        </w:tc>
        <w:tc>
          <w:tcPr>
            <w:tcW w:w="3682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 xml:space="preserve">Мишинькина Л.А. (работник  МКУК «СДК Новоясенский» </w:t>
            </w:r>
          </w:p>
        </w:tc>
        <w:tc>
          <w:tcPr>
            <w:tcW w:w="2383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89298507942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929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 xml:space="preserve">20.00 11.05. 2025г. </w:t>
            </w:r>
          </w:p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по 8.00 12.05. 2025г.</w:t>
            </w:r>
          </w:p>
        </w:tc>
        <w:tc>
          <w:tcPr>
            <w:tcW w:w="3682" w:type="dxa"/>
            <w:vAlign w:val="center"/>
          </w:tcPr>
          <w:p w:rsidR="00934A8C" w:rsidRPr="0042657F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 xml:space="preserve"> Члены Новоясенского ХКО</w:t>
            </w:r>
          </w:p>
          <w:p w:rsidR="00934A8C" w:rsidRPr="0042657F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(ответственный атаман Комаров Н.В.)</w:t>
            </w:r>
          </w:p>
        </w:tc>
        <w:tc>
          <w:tcPr>
            <w:tcW w:w="2383" w:type="dxa"/>
            <w:vAlign w:val="center"/>
          </w:tcPr>
          <w:p w:rsidR="00934A8C" w:rsidRPr="006266B2" w:rsidRDefault="00934A8C" w:rsidP="005007EE">
            <w:pPr>
              <w:jc w:val="center"/>
              <w:rPr>
                <w:bCs/>
                <w:sz w:val="28"/>
                <w:szCs w:val="28"/>
              </w:rPr>
            </w:pPr>
            <w:r w:rsidRPr="006266B2">
              <w:rPr>
                <w:bCs/>
                <w:sz w:val="28"/>
                <w:szCs w:val="28"/>
              </w:rPr>
              <w:t>8(928)-261-00-19</w:t>
            </w:r>
          </w:p>
        </w:tc>
      </w:tr>
      <w:tr w:rsidR="00934A8C" w:rsidRPr="00B24376" w:rsidTr="007D020B">
        <w:tc>
          <w:tcPr>
            <w:tcW w:w="617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929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 xml:space="preserve">8.00 12.05. 2025г. </w:t>
            </w:r>
          </w:p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>по 20.00 12.05. 2025г.</w:t>
            </w:r>
          </w:p>
        </w:tc>
        <w:tc>
          <w:tcPr>
            <w:tcW w:w="3682" w:type="dxa"/>
            <w:vAlign w:val="center"/>
          </w:tcPr>
          <w:p w:rsidR="00934A8C" w:rsidRPr="0042657F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657F">
              <w:rPr>
                <w:bCs/>
                <w:sz w:val="28"/>
                <w:szCs w:val="28"/>
              </w:rPr>
              <w:t xml:space="preserve">Мишинькина Л.А. (работник  МКУК «СДК Новоясенский» </w:t>
            </w:r>
          </w:p>
        </w:tc>
        <w:tc>
          <w:tcPr>
            <w:tcW w:w="2383" w:type="dxa"/>
            <w:vAlign w:val="center"/>
          </w:tcPr>
          <w:p w:rsidR="00934A8C" w:rsidRPr="00B24376" w:rsidRDefault="00934A8C" w:rsidP="005007E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89298507942</w:t>
            </w:r>
          </w:p>
        </w:tc>
      </w:tr>
    </w:tbl>
    <w:p w:rsidR="00934A8C" w:rsidRDefault="00934A8C" w:rsidP="00225D15">
      <w:pPr>
        <w:jc w:val="both"/>
        <w:rPr>
          <w:b/>
          <w:bCs/>
          <w:sz w:val="28"/>
          <w:szCs w:val="28"/>
        </w:rPr>
      </w:pPr>
    </w:p>
    <w:p w:rsidR="00934A8C" w:rsidRDefault="00934A8C" w:rsidP="00225D15">
      <w:pPr>
        <w:jc w:val="both"/>
        <w:rPr>
          <w:b/>
          <w:bCs/>
          <w:sz w:val="28"/>
          <w:szCs w:val="28"/>
        </w:rPr>
      </w:pPr>
    </w:p>
    <w:p w:rsidR="00934A8C" w:rsidRDefault="00934A8C" w:rsidP="00225D15">
      <w:pPr>
        <w:jc w:val="both"/>
        <w:rPr>
          <w:b/>
          <w:bCs/>
          <w:sz w:val="28"/>
          <w:szCs w:val="28"/>
        </w:rPr>
      </w:pPr>
    </w:p>
    <w:p w:rsidR="00934A8C" w:rsidRDefault="00934A8C" w:rsidP="00225D15">
      <w:pPr>
        <w:jc w:val="both"/>
        <w:rPr>
          <w:b/>
          <w:bCs/>
          <w:sz w:val="28"/>
          <w:szCs w:val="28"/>
        </w:rPr>
      </w:pPr>
    </w:p>
    <w:p w:rsidR="00934A8C" w:rsidRPr="00B24376" w:rsidRDefault="00934A8C" w:rsidP="00225D15">
      <w:pPr>
        <w:jc w:val="both"/>
        <w:rPr>
          <w:b/>
          <w:sz w:val="28"/>
          <w:szCs w:val="28"/>
        </w:rPr>
      </w:pPr>
    </w:p>
    <w:p w:rsidR="00934A8C" w:rsidRPr="00096E7B" w:rsidRDefault="00934A8C" w:rsidP="00225D15">
      <w:pPr>
        <w:jc w:val="both"/>
        <w:rPr>
          <w:color w:val="993300"/>
          <w:sz w:val="28"/>
          <w:szCs w:val="28"/>
        </w:rPr>
      </w:pPr>
    </w:p>
    <w:p w:rsidR="00934A8C" w:rsidRPr="00096E7B" w:rsidRDefault="00934A8C" w:rsidP="00225D15">
      <w:pPr>
        <w:jc w:val="both"/>
        <w:rPr>
          <w:color w:val="993300"/>
          <w:sz w:val="28"/>
          <w:szCs w:val="28"/>
        </w:rPr>
      </w:pPr>
    </w:p>
    <w:p w:rsidR="00934A8C" w:rsidRPr="00C42459" w:rsidRDefault="00934A8C" w:rsidP="00225D15">
      <w:pPr>
        <w:jc w:val="both"/>
        <w:rPr>
          <w:sz w:val="28"/>
          <w:szCs w:val="28"/>
        </w:rPr>
      </w:pPr>
      <w:r w:rsidRPr="00C42459">
        <w:rPr>
          <w:sz w:val="28"/>
          <w:szCs w:val="28"/>
        </w:rPr>
        <w:t xml:space="preserve">Ведущий специалист администрации  </w:t>
      </w:r>
    </w:p>
    <w:p w:rsidR="00934A8C" w:rsidRPr="00C42459" w:rsidRDefault="00934A8C" w:rsidP="00225D15">
      <w:pPr>
        <w:jc w:val="both"/>
        <w:rPr>
          <w:sz w:val="28"/>
          <w:szCs w:val="28"/>
        </w:rPr>
      </w:pPr>
      <w:r w:rsidRPr="00C42459">
        <w:rPr>
          <w:sz w:val="28"/>
          <w:szCs w:val="28"/>
        </w:rPr>
        <w:t>Новоясенского  сельского  поселения</w:t>
      </w:r>
    </w:p>
    <w:p w:rsidR="00934A8C" w:rsidRPr="00C42459" w:rsidRDefault="00934A8C" w:rsidP="00225D15">
      <w:pPr>
        <w:jc w:val="both"/>
        <w:rPr>
          <w:sz w:val="28"/>
          <w:szCs w:val="28"/>
        </w:rPr>
      </w:pPr>
      <w:r w:rsidRPr="00C42459">
        <w:rPr>
          <w:sz w:val="28"/>
          <w:szCs w:val="28"/>
        </w:rPr>
        <w:t>Староминского  района                                                              И.А. Нестеренко</w:t>
      </w:r>
    </w:p>
    <w:p w:rsidR="00934A8C" w:rsidRPr="00C42459" w:rsidRDefault="00934A8C" w:rsidP="00225D15"/>
    <w:p w:rsidR="00934A8C" w:rsidRDefault="00934A8C" w:rsidP="00FD2016">
      <w:pPr>
        <w:pStyle w:val="a"/>
        <w:rPr>
          <w:b/>
        </w:rPr>
      </w:pPr>
    </w:p>
    <w:p w:rsidR="00934A8C" w:rsidRDefault="00934A8C" w:rsidP="00FD2016">
      <w:pPr>
        <w:pStyle w:val="a"/>
        <w:rPr>
          <w:b/>
        </w:rPr>
      </w:pPr>
    </w:p>
    <w:p w:rsidR="00934A8C" w:rsidRDefault="00934A8C" w:rsidP="00051FAD">
      <w:pPr>
        <w:pStyle w:val="BodyText"/>
      </w:pPr>
    </w:p>
    <w:p w:rsidR="00934A8C" w:rsidRDefault="00934A8C" w:rsidP="00051FAD">
      <w:pPr>
        <w:pStyle w:val="BodyText"/>
      </w:pPr>
    </w:p>
    <w:p w:rsidR="00934A8C" w:rsidRDefault="00934A8C" w:rsidP="00051FAD">
      <w:pPr>
        <w:pStyle w:val="BodyText"/>
      </w:pPr>
    </w:p>
    <w:p w:rsidR="00934A8C" w:rsidRPr="00051FAD" w:rsidRDefault="00934A8C" w:rsidP="00051FAD">
      <w:pPr>
        <w:pStyle w:val="BodyText"/>
      </w:pPr>
    </w:p>
    <w:p w:rsidR="00934A8C" w:rsidRDefault="00934A8C" w:rsidP="00FD2016">
      <w:pPr>
        <w:pStyle w:val="a"/>
        <w:rPr>
          <w:b/>
        </w:rPr>
      </w:pPr>
    </w:p>
    <w:p w:rsidR="00934A8C" w:rsidRDefault="00934A8C" w:rsidP="00FD2016">
      <w:pPr>
        <w:pStyle w:val="a"/>
        <w:rPr>
          <w:b/>
        </w:rPr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Default="00934A8C" w:rsidP="00C82EB8">
      <w:pPr>
        <w:pStyle w:val="BodyText"/>
      </w:pPr>
    </w:p>
    <w:p w:rsidR="00934A8C" w:rsidRPr="00C82EB8" w:rsidRDefault="00934A8C" w:rsidP="00C82EB8">
      <w:pPr>
        <w:pStyle w:val="BodyText"/>
      </w:pPr>
    </w:p>
    <w:p w:rsidR="00934A8C" w:rsidRDefault="00934A8C" w:rsidP="00FD2016">
      <w:pPr>
        <w:pStyle w:val="a"/>
        <w:rPr>
          <w:b/>
        </w:rPr>
      </w:pPr>
    </w:p>
    <w:p w:rsidR="00934A8C" w:rsidRPr="00C42459" w:rsidRDefault="00934A8C" w:rsidP="00FD2016">
      <w:pPr>
        <w:pStyle w:val="a"/>
        <w:rPr>
          <w:b/>
        </w:rPr>
      </w:pPr>
      <w:r w:rsidRPr="00C42459">
        <w:rPr>
          <w:b/>
        </w:rPr>
        <w:t>ЛИСТ  СОГЛАСОВАНИЯ</w:t>
      </w:r>
    </w:p>
    <w:p w:rsidR="00934A8C" w:rsidRDefault="00934A8C" w:rsidP="00CD47BD">
      <w:pPr>
        <w:jc w:val="center"/>
        <w:rPr>
          <w:sz w:val="28"/>
          <w:szCs w:val="28"/>
        </w:rPr>
      </w:pPr>
      <w:r w:rsidRPr="00C42459">
        <w:rPr>
          <w:sz w:val="28"/>
          <w:szCs w:val="28"/>
        </w:rPr>
        <w:t xml:space="preserve">проекта распоряжения администрации Новоясенского сельского поселения от ________________ г. № ____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Об охране памятника Великой Отечественной войны»</w:t>
      </w:r>
      <w:r>
        <w:rPr>
          <w:sz w:val="28"/>
          <w:szCs w:val="28"/>
        </w:rPr>
        <w:t xml:space="preserve">          </w:t>
      </w:r>
    </w:p>
    <w:p w:rsidR="00934A8C" w:rsidRPr="00C42459" w:rsidRDefault="00934A8C" w:rsidP="00FD2016">
      <w:pPr>
        <w:jc w:val="center"/>
        <w:rPr>
          <w:sz w:val="28"/>
        </w:rPr>
      </w:pPr>
    </w:p>
    <w:p w:rsidR="00934A8C" w:rsidRPr="00C42459" w:rsidRDefault="00934A8C" w:rsidP="00FD2016">
      <w:pPr>
        <w:jc w:val="center"/>
        <w:rPr>
          <w:sz w:val="28"/>
        </w:rPr>
      </w:pPr>
    </w:p>
    <w:p w:rsidR="00934A8C" w:rsidRPr="00C42459" w:rsidRDefault="00934A8C" w:rsidP="00FD2016">
      <w:pPr>
        <w:jc w:val="center"/>
        <w:rPr>
          <w:sz w:val="28"/>
        </w:rPr>
      </w:pPr>
    </w:p>
    <w:p w:rsidR="00934A8C" w:rsidRPr="00C42459" w:rsidRDefault="00934A8C" w:rsidP="00FD2016">
      <w:pPr>
        <w:jc w:val="center"/>
        <w:rPr>
          <w:sz w:val="28"/>
        </w:rPr>
      </w:pPr>
    </w:p>
    <w:p w:rsidR="00934A8C" w:rsidRPr="00C42459" w:rsidRDefault="00934A8C" w:rsidP="00FD2016">
      <w:pPr>
        <w:jc w:val="center"/>
        <w:rPr>
          <w:sz w:val="28"/>
        </w:rPr>
      </w:pPr>
    </w:p>
    <w:p w:rsidR="00934A8C" w:rsidRPr="00C42459" w:rsidRDefault="00934A8C" w:rsidP="00FD2016">
      <w:pPr>
        <w:jc w:val="center"/>
        <w:rPr>
          <w:sz w:val="28"/>
        </w:rPr>
      </w:pPr>
    </w:p>
    <w:p w:rsidR="00934A8C" w:rsidRPr="00C42459" w:rsidRDefault="00934A8C" w:rsidP="00FD2016">
      <w:pPr>
        <w:jc w:val="center"/>
        <w:rPr>
          <w:sz w:val="28"/>
        </w:rPr>
      </w:pPr>
    </w:p>
    <w:p w:rsidR="00934A8C" w:rsidRPr="00C42459" w:rsidRDefault="00934A8C" w:rsidP="00FD2016">
      <w:pPr>
        <w:jc w:val="center"/>
        <w:rPr>
          <w:sz w:val="28"/>
        </w:rPr>
      </w:pPr>
    </w:p>
    <w:p w:rsidR="00934A8C" w:rsidRPr="00C42459" w:rsidRDefault="00934A8C" w:rsidP="00FD2016">
      <w:pPr>
        <w:rPr>
          <w:sz w:val="28"/>
        </w:rPr>
      </w:pPr>
    </w:p>
    <w:p w:rsidR="00934A8C" w:rsidRPr="00C42459" w:rsidRDefault="00934A8C" w:rsidP="00FD2016">
      <w:pPr>
        <w:spacing w:line="100" w:lineRule="atLeast"/>
        <w:jc w:val="both"/>
        <w:rPr>
          <w:b/>
          <w:sz w:val="28"/>
        </w:rPr>
      </w:pPr>
      <w:r w:rsidRPr="00C42459">
        <w:rPr>
          <w:b/>
          <w:sz w:val="28"/>
        </w:rPr>
        <w:t>Проект подготовлен:</w:t>
      </w:r>
    </w:p>
    <w:p w:rsidR="00934A8C" w:rsidRPr="00C42459" w:rsidRDefault="00934A8C" w:rsidP="00FD2016">
      <w:pPr>
        <w:spacing w:line="100" w:lineRule="atLeast"/>
        <w:jc w:val="both"/>
        <w:rPr>
          <w:sz w:val="28"/>
        </w:rPr>
      </w:pPr>
      <w:r w:rsidRPr="00C42459">
        <w:rPr>
          <w:sz w:val="28"/>
        </w:rPr>
        <w:t xml:space="preserve">ведущий специалист </w:t>
      </w:r>
    </w:p>
    <w:p w:rsidR="00934A8C" w:rsidRDefault="00934A8C" w:rsidP="00FD2016">
      <w:pPr>
        <w:spacing w:line="100" w:lineRule="atLeast"/>
        <w:jc w:val="both"/>
        <w:rPr>
          <w:sz w:val="28"/>
        </w:rPr>
      </w:pPr>
      <w:r>
        <w:rPr>
          <w:sz w:val="28"/>
        </w:rPr>
        <w:t>администрации Новоясенского</w:t>
      </w:r>
    </w:p>
    <w:p w:rsidR="00934A8C" w:rsidRDefault="00934A8C" w:rsidP="00FD2016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И.А. Нестеренко </w:t>
      </w:r>
    </w:p>
    <w:p w:rsidR="00934A8C" w:rsidRDefault="00934A8C" w:rsidP="00FD2016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«___»_______2025 г</w:t>
      </w:r>
    </w:p>
    <w:p w:rsidR="00934A8C" w:rsidRDefault="00934A8C" w:rsidP="00FD2016">
      <w:pPr>
        <w:tabs>
          <w:tab w:val="left" w:pos="0"/>
        </w:tabs>
        <w:rPr>
          <w:sz w:val="28"/>
        </w:rPr>
      </w:pPr>
    </w:p>
    <w:p w:rsidR="00934A8C" w:rsidRDefault="00934A8C" w:rsidP="00FD2016"/>
    <w:p w:rsidR="00934A8C" w:rsidRDefault="00934A8C"/>
    <w:sectPr w:rsidR="00934A8C" w:rsidSect="00BC782A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046F5"/>
    <w:multiLevelType w:val="hybridMultilevel"/>
    <w:tmpl w:val="6582ACA2"/>
    <w:lvl w:ilvl="0" w:tplc="B4209FE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D15"/>
    <w:rsid w:val="00030CDB"/>
    <w:rsid w:val="00047709"/>
    <w:rsid w:val="000478A9"/>
    <w:rsid w:val="00051FAD"/>
    <w:rsid w:val="000522EE"/>
    <w:rsid w:val="00062046"/>
    <w:rsid w:val="0006239A"/>
    <w:rsid w:val="0008138A"/>
    <w:rsid w:val="00084389"/>
    <w:rsid w:val="000965C4"/>
    <w:rsid w:val="00096E7B"/>
    <w:rsid w:val="000B1561"/>
    <w:rsid w:val="000B695A"/>
    <w:rsid w:val="000C268D"/>
    <w:rsid w:val="000D7147"/>
    <w:rsid w:val="000F03C8"/>
    <w:rsid w:val="001065AC"/>
    <w:rsid w:val="00110D40"/>
    <w:rsid w:val="00113354"/>
    <w:rsid w:val="001353DD"/>
    <w:rsid w:val="00164750"/>
    <w:rsid w:val="0018159F"/>
    <w:rsid w:val="00195345"/>
    <w:rsid w:val="001B1AC8"/>
    <w:rsid w:val="001B5B3C"/>
    <w:rsid w:val="001B6E06"/>
    <w:rsid w:val="001C2855"/>
    <w:rsid w:val="001F2750"/>
    <w:rsid w:val="001F5D42"/>
    <w:rsid w:val="002160CC"/>
    <w:rsid w:val="00223138"/>
    <w:rsid w:val="00224E7A"/>
    <w:rsid w:val="00225D15"/>
    <w:rsid w:val="00232149"/>
    <w:rsid w:val="00234B2D"/>
    <w:rsid w:val="00243D3D"/>
    <w:rsid w:val="002615A2"/>
    <w:rsid w:val="00263AC7"/>
    <w:rsid w:val="002963E4"/>
    <w:rsid w:val="002C5683"/>
    <w:rsid w:val="002E06C8"/>
    <w:rsid w:val="002E1197"/>
    <w:rsid w:val="002E205F"/>
    <w:rsid w:val="002E7DE9"/>
    <w:rsid w:val="002F2D39"/>
    <w:rsid w:val="00301E3E"/>
    <w:rsid w:val="00305D01"/>
    <w:rsid w:val="00322EA7"/>
    <w:rsid w:val="00365AA8"/>
    <w:rsid w:val="00367009"/>
    <w:rsid w:val="00374C95"/>
    <w:rsid w:val="003768C8"/>
    <w:rsid w:val="003928A6"/>
    <w:rsid w:val="003951ED"/>
    <w:rsid w:val="003B10F0"/>
    <w:rsid w:val="003C1E74"/>
    <w:rsid w:val="003D162D"/>
    <w:rsid w:val="003F06D8"/>
    <w:rsid w:val="004079E8"/>
    <w:rsid w:val="00407BC3"/>
    <w:rsid w:val="0042657F"/>
    <w:rsid w:val="00431316"/>
    <w:rsid w:val="00435E77"/>
    <w:rsid w:val="00443D10"/>
    <w:rsid w:val="0044594C"/>
    <w:rsid w:val="004667EC"/>
    <w:rsid w:val="00485FBF"/>
    <w:rsid w:val="004A3FF0"/>
    <w:rsid w:val="004B16F6"/>
    <w:rsid w:val="004B5279"/>
    <w:rsid w:val="004C032A"/>
    <w:rsid w:val="004D301D"/>
    <w:rsid w:val="004D607F"/>
    <w:rsid w:val="004E747A"/>
    <w:rsid w:val="005007EE"/>
    <w:rsid w:val="00504E36"/>
    <w:rsid w:val="0051435E"/>
    <w:rsid w:val="00521237"/>
    <w:rsid w:val="005236E1"/>
    <w:rsid w:val="005318ED"/>
    <w:rsid w:val="00546059"/>
    <w:rsid w:val="00547818"/>
    <w:rsid w:val="00557A37"/>
    <w:rsid w:val="00567BD3"/>
    <w:rsid w:val="00590F78"/>
    <w:rsid w:val="005A702B"/>
    <w:rsid w:val="005C5D2A"/>
    <w:rsid w:val="005D3617"/>
    <w:rsid w:val="005D4DE0"/>
    <w:rsid w:val="005E4C9C"/>
    <w:rsid w:val="005F0C2F"/>
    <w:rsid w:val="006058E9"/>
    <w:rsid w:val="006235F8"/>
    <w:rsid w:val="00624322"/>
    <w:rsid w:val="006266B2"/>
    <w:rsid w:val="00637002"/>
    <w:rsid w:val="00647ED6"/>
    <w:rsid w:val="00662BBD"/>
    <w:rsid w:val="0066490A"/>
    <w:rsid w:val="00692907"/>
    <w:rsid w:val="00695928"/>
    <w:rsid w:val="006B4E0C"/>
    <w:rsid w:val="006B5BEA"/>
    <w:rsid w:val="006C7A15"/>
    <w:rsid w:val="006E1AC4"/>
    <w:rsid w:val="006F28A7"/>
    <w:rsid w:val="006F2BCA"/>
    <w:rsid w:val="006F69A9"/>
    <w:rsid w:val="00713AEE"/>
    <w:rsid w:val="007204E1"/>
    <w:rsid w:val="00723929"/>
    <w:rsid w:val="00727289"/>
    <w:rsid w:val="007415F0"/>
    <w:rsid w:val="00742138"/>
    <w:rsid w:val="00751C56"/>
    <w:rsid w:val="00780DCD"/>
    <w:rsid w:val="00781E30"/>
    <w:rsid w:val="00782AF5"/>
    <w:rsid w:val="00783FEF"/>
    <w:rsid w:val="00784ACE"/>
    <w:rsid w:val="007910CC"/>
    <w:rsid w:val="00794356"/>
    <w:rsid w:val="007A40EB"/>
    <w:rsid w:val="007A52C0"/>
    <w:rsid w:val="007B3E34"/>
    <w:rsid w:val="007C627B"/>
    <w:rsid w:val="007D020B"/>
    <w:rsid w:val="007D0855"/>
    <w:rsid w:val="007D3D95"/>
    <w:rsid w:val="007D75FC"/>
    <w:rsid w:val="007E5FDD"/>
    <w:rsid w:val="0080727E"/>
    <w:rsid w:val="00812F83"/>
    <w:rsid w:val="00823BC7"/>
    <w:rsid w:val="00841A87"/>
    <w:rsid w:val="00857D07"/>
    <w:rsid w:val="008650EE"/>
    <w:rsid w:val="008C1AF4"/>
    <w:rsid w:val="008E056D"/>
    <w:rsid w:val="00904017"/>
    <w:rsid w:val="00904BA0"/>
    <w:rsid w:val="0090681E"/>
    <w:rsid w:val="00917180"/>
    <w:rsid w:val="009252D6"/>
    <w:rsid w:val="00926FD8"/>
    <w:rsid w:val="00934A8C"/>
    <w:rsid w:val="00935E36"/>
    <w:rsid w:val="00942E1A"/>
    <w:rsid w:val="00952D96"/>
    <w:rsid w:val="00956F3F"/>
    <w:rsid w:val="0096686C"/>
    <w:rsid w:val="00976A4A"/>
    <w:rsid w:val="009815B7"/>
    <w:rsid w:val="00996A37"/>
    <w:rsid w:val="0099794B"/>
    <w:rsid w:val="00997A23"/>
    <w:rsid w:val="009B0B70"/>
    <w:rsid w:val="009C7DEB"/>
    <w:rsid w:val="009D178F"/>
    <w:rsid w:val="00A06CEA"/>
    <w:rsid w:val="00A20258"/>
    <w:rsid w:val="00A25A2C"/>
    <w:rsid w:val="00A26091"/>
    <w:rsid w:val="00A267F5"/>
    <w:rsid w:val="00A46ADF"/>
    <w:rsid w:val="00A47AE9"/>
    <w:rsid w:val="00A62010"/>
    <w:rsid w:val="00A72398"/>
    <w:rsid w:val="00A94711"/>
    <w:rsid w:val="00AA0179"/>
    <w:rsid w:val="00AA3E3A"/>
    <w:rsid w:val="00AB2E77"/>
    <w:rsid w:val="00AC128B"/>
    <w:rsid w:val="00AD2353"/>
    <w:rsid w:val="00AF58B5"/>
    <w:rsid w:val="00AF69B8"/>
    <w:rsid w:val="00B010C5"/>
    <w:rsid w:val="00B05AD0"/>
    <w:rsid w:val="00B231A9"/>
    <w:rsid w:val="00B23FD0"/>
    <w:rsid w:val="00B24376"/>
    <w:rsid w:val="00B34027"/>
    <w:rsid w:val="00B35ABA"/>
    <w:rsid w:val="00B37206"/>
    <w:rsid w:val="00B4083C"/>
    <w:rsid w:val="00B56D37"/>
    <w:rsid w:val="00B61EB5"/>
    <w:rsid w:val="00B6721A"/>
    <w:rsid w:val="00B72D63"/>
    <w:rsid w:val="00B7379F"/>
    <w:rsid w:val="00B84128"/>
    <w:rsid w:val="00BB4261"/>
    <w:rsid w:val="00BB5DC0"/>
    <w:rsid w:val="00BC782A"/>
    <w:rsid w:val="00BD0EFC"/>
    <w:rsid w:val="00BD5F83"/>
    <w:rsid w:val="00BD66DA"/>
    <w:rsid w:val="00BE65BE"/>
    <w:rsid w:val="00BE6B9E"/>
    <w:rsid w:val="00C020BD"/>
    <w:rsid w:val="00C2407E"/>
    <w:rsid w:val="00C3586A"/>
    <w:rsid w:val="00C4192E"/>
    <w:rsid w:val="00C4239F"/>
    <w:rsid w:val="00C42459"/>
    <w:rsid w:val="00C45478"/>
    <w:rsid w:val="00C82EB8"/>
    <w:rsid w:val="00C84337"/>
    <w:rsid w:val="00C87D45"/>
    <w:rsid w:val="00C9001C"/>
    <w:rsid w:val="00C908CE"/>
    <w:rsid w:val="00C94304"/>
    <w:rsid w:val="00C976D9"/>
    <w:rsid w:val="00CB5BC4"/>
    <w:rsid w:val="00CB64A6"/>
    <w:rsid w:val="00CD47BD"/>
    <w:rsid w:val="00CD6BB0"/>
    <w:rsid w:val="00CD6E54"/>
    <w:rsid w:val="00CD7F68"/>
    <w:rsid w:val="00CE22C2"/>
    <w:rsid w:val="00CE37EB"/>
    <w:rsid w:val="00CE4309"/>
    <w:rsid w:val="00CF55AE"/>
    <w:rsid w:val="00D06EC2"/>
    <w:rsid w:val="00D17EB8"/>
    <w:rsid w:val="00D418BD"/>
    <w:rsid w:val="00D4561C"/>
    <w:rsid w:val="00D50023"/>
    <w:rsid w:val="00D54FB9"/>
    <w:rsid w:val="00D6230B"/>
    <w:rsid w:val="00D71450"/>
    <w:rsid w:val="00D7269A"/>
    <w:rsid w:val="00D77AD7"/>
    <w:rsid w:val="00DA5026"/>
    <w:rsid w:val="00DA716B"/>
    <w:rsid w:val="00DB7BD0"/>
    <w:rsid w:val="00DD74D9"/>
    <w:rsid w:val="00E00A78"/>
    <w:rsid w:val="00E033A0"/>
    <w:rsid w:val="00E03DA1"/>
    <w:rsid w:val="00E12615"/>
    <w:rsid w:val="00E212A0"/>
    <w:rsid w:val="00E27DD6"/>
    <w:rsid w:val="00E47662"/>
    <w:rsid w:val="00E517BC"/>
    <w:rsid w:val="00E718E1"/>
    <w:rsid w:val="00E92265"/>
    <w:rsid w:val="00ED502E"/>
    <w:rsid w:val="00EE147F"/>
    <w:rsid w:val="00F02CCC"/>
    <w:rsid w:val="00F04400"/>
    <w:rsid w:val="00F13AC7"/>
    <w:rsid w:val="00F41755"/>
    <w:rsid w:val="00F4431A"/>
    <w:rsid w:val="00F45EF3"/>
    <w:rsid w:val="00F60A6E"/>
    <w:rsid w:val="00F65DD4"/>
    <w:rsid w:val="00FC0152"/>
    <w:rsid w:val="00FD2016"/>
    <w:rsid w:val="00FD4E74"/>
    <w:rsid w:val="00FE5EE5"/>
    <w:rsid w:val="00FE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D1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25D15"/>
    <w:rPr>
      <w:rFonts w:ascii="Arial" w:hAnsi="Arial" w:cs="Times New Roman"/>
      <w:b/>
      <w:i/>
      <w:sz w:val="28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225D15"/>
    <w:pPr>
      <w:shd w:val="clear" w:color="auto" w:fill="FFFFFF"/>
      <w:suppressAutoHyphens w:val="0"/>
      <w:autoSpaceDE w:val="0"/>
      <w:autoSpaceDN w:val="0"/>
      <w:adjustRightInd w:val="0"/>
    </w:pPr>
    <w:rPr>
      <w:rFonts w:eastAsia="Calibri"/>
      <w:color w:val="000000"/>
      <w:sz w:val="1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5D15"/>
    <w:rPr>
      <w:rFonts w:ascii="Times New Roman" w:hAnsi="Times New Roman" w:cs="Times New Roman"/>
      <w:color w:val="000000"/>
      <w:sz w:val="14"/>
      <w:shd w:val="clear" w:color="auto" w:fill="FFFFFF"/>
      <w:lang w:eastAsia="ru-RU"/>
    </w:rPr>
  </w:style>
  <w:style w:type="table" w:styleId="TableGrid">
    <w:name w:val="Table Grid"/>
    <w:basedOn w:val="TableNormal"/>
    <w:uiPriority w:val="99"/>
    <w:rsid w:val="00225D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7A23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A23"/>
    <w:rPr>
      <w:rFonts w:ascii="Tahoma" w:hAnsi="Tahoma" w:cs="Times New Roman"/>
      <w:sz w:val="16"/>
      <w:lang w:eastAsia="ar-SA" w:bidi="ar-SA"/>
    </w:rPr>
  </w:style>
  <w:style w:type="paragraph" w:customStyle="1" w:styleId="a">
    <w:name w:val="?????????"/>
    <w:basedOn w:val="Normal"/>
    <w:next w:val="BodyText"/>
    <w:uiPriority w:val="99"/>
    <w:rsid w:val="00FD2016"/>
    <w:pPr>
      <w:keepNext/>
      <w:overflowPunct w:val="0"/>
      <w:autoSpaceDE w:val="0"/>
      <w:autoSpaceDN w:val="0"/>
      <w:adjustRightInd w:val="0"/>
      <w:spacing w:before="240" w:line="100" w:lineRule="atLeast"/>
      <w:jc w:val="center"/>
      <w:textAlignment w:val="baseline"/>
    </w:pPr>
    <w:rPr>
      <w:rFonts w:eastAsia="Calibri"/>
      <w:kern w:val="1"/>
      <w:sz w:val="28"/>
      <w:szCs w:val="20"/>
      <w:lang w:eastAsia="ru-RU"/>
    </w:rPr>
  </w:style>
  <w:style w:type="paragraph" w:customStyle="1" w:styleId="a0">
    <w:name w:val="Содержимое таблицы"/>
    <w:basedOn w:val="Normal"/>
    <w:uiPriority w:val="99"/>
    <w:rsid w:val="00D17EB8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1042</TotalTime>
  <Pages>8</Pages>
  <Words>1670</Words>
  <Characters>9522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124</cp:revision>
  <cp:lastPrinted>2024-04-27T09:12:00Z</cp:lastPrinted>
  <dcterms:created xsi:type="dcterms:W3CDTF">2018-04-26T07:27:00Z</dcterms:created>
  <dcterms:modified xsi:type="dcterms:W3CDTF">2025-04-09T06:59:00Z</dcterms:modified>
</cp:coreProperties>
</file>