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C4" w:rsidRPr="00167599" w:rsidRDefault="007915C4" w:rsidP="001675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7599">
        <w:rPr>
          <w:rFonts w:ascii="Times New Roman" w:hAnsi="Times New Roman"/>
          <w:b/>
          <w:sz w:val="36"/>
          <w:szCs w:val="36"/>
        </w:rPr>
        <w:t>РАСПОРЯЖЕНИЕ</w:t>
      </w:r>
    </w:p>
    <w:p w:rsidR="007915C4" w:rsidRPr="00167599" w:rsidRDefault="007915C4" w:rsidP="001675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15C4" w:rsidRPr="00167599" w:rsidRDefault="007915C4" w:rsidP="001675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67599">
        <w:rPr>
          <w:rFonts w:ascii="Times New Roman" w:hAnsi="Times New Roman"/>
          <w:b/>
          <w:sz w:val="28"/>
          <w:szCs w:val="24"/>
        </w:rPr>
        <w:t xml:space="preserve">АДМИНИСТРАЦИИ НОВОЯСЕНСКОГО СЕЛЬСКОГО ПОСЕЛЕНИЯ </w:t>
      </w:r>
    </w:p>
    <w:p w:rsidR="007915C4" w:rsidRPr="00167599" w:rsidRDefault="007915C4" w:rsidP="001675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67599">
        <w:rPr>
          <w:rFonts w:ascii="Times New Roman" w:hAnsi="Times New Roman"/>
          <w:b/>
          <w:sz w:val="28"/>
          <w:szCs w:val="24"/>
        </w:rPr>
        <w:t xml:space="preserve">СТАРОМИНСКОГО РАЙОНА </w:t>
      </w:r>
    </w:p>
    <w:p w:rsidR="007915C4" w:rsidRPr="00167599" w:rsidRDefault="007915C4" w:rsidP="00167599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:rsidR="007915C4" w:rsidRPr="00167599" w:rsidRDefault="007915C4" w:rsidP="009569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67599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 xml:space="preserve">17.12.2024 </w:t>
      </w:r>
      <w:r w:rsidRPr="00167599">
        <w:rPr>
          <w:rFonts w:ascii="Times New Roman" w:hAnsi="Times New Roman"/>
          <w:sz w:val="28"/>
          <w:szCs w:val="24"/>
        </w:rPr>
        <w:t xml:space="preserve"> г.                                                           № </w:t>
      </w:r>
      <w:r>
        <w:rPr>
          <w:rFonts w:ascii="Times New Roman" w:hAnsi="Times New Roman"/>
          <w:sz w:val="28"/>
          <w:szCs w:val="24"/>
        </w:rPr>
        <w:t>98-р</w:t>
      </w:r>
    </w:p>
    <w:p w:rsidR="007915C4" w:rsidRDefault="007915C4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67599">
        <w:rPr>
          <w:rFonts w:ascii="Times New Roman" w:hAnsi="Times New Roman"/>
          <w:sz w:val="28"/>
          <w:szCs w:val="24"/>
        </w:rPr>
        <w:t>ст-ца  Новоясенская</w:t>
      </w:r>
    </w:p>
    <w:p w:rsidR="007915C4" w:rsidRDefault="007915C4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5C4" w:rsidRDefault="007915C4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5C4" w:rsidRPr="00167599" w:rsidRDefault="007915C4" w:rsidP="0016759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915C4" w:rsidRPr="009569DE" w:rsidRDefault="007915C4" w:rsidP="009569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ут</w:t>
      </w:r>
      <w:r w:rsidRPr="009569DE">
        <w:rPr>
          <w:rFonts w:ascii="Times New Roman" w:hAnsi="Times New Roman"/>
          <w:b/>
          <w:sz w:val="28"/>
        </w:rPr>
        <w:t>вер</w:t>
      </w:r>
      <w:r>
        <w:rPr>
          <w:rFonts w:ascii="Times New Roman" w:hAnsi="Times New Roman"/>
          <w:b/>
          <w:sz w:val="28"/>
        </w:rPr>
        <w:t>ж</w:t>
      </w:r>
      <w:r w:rsidRPr="009569DE">
        <w:rPr>
          <w:rFonts w:ascii="Times New Roman" w:hAnsi="Times New Roman"/>
          <w:b/>
          <w:sz w:val="28"/>
        </w:rPr>
        <w:t>д</w:t>
      </w:r>
      <w:r>
        <w:rPr>
          <w:rFonts w:ascii="Times New Roman" w:hAnsi="Times New Roman"/>
          <w:b/>
          <w:sz w:val="28"/>
        </w:rPr>
        <w:t xml:space="preserve">ении </w:t>
      </w:r>
      <w:r w:rsidRPr="009569DE">
        <w:rPr>
          <w:rFonts w:ascii="Times New Roman" w:hAnsi="Times New Roman"/>
          <w:b/>
          <w:sz w:val="28"/>
        </w:rPr>
        <w:t xml:space="preserve">плана проведения Новогодних праздников </w:t>
      </w:r>
      <w:r>
        <w:rPr>
          <w:rFonts w:ascii="Times New Roman" w:hAnsi="Times New Roman"/>
          <w:b/>
          <w:sz w:val="28"/>
        </w:rPr>
        <w:t>и назначении ответственного за противопожарную</w:t>
      </w:r>
      <w:r w:rsidRPr="009569DE">
        <w:rPr>
          <w:rFonts w:ascii="Times New Roman" w:hAnsi="Times New Roman"/>
          <w:b/>
          <w:sz w:val="28"/>
        </w:rPr>
        <w:t xml:space="preserve"> и антитеррористическую безопасность с </w:t>
      </w:r>
      <w:r>
        <w:rPr>
          <w:rFonts w:ascii="Times New Roman" w:hAnsi="Times New Roman"/>
          <w:b/>
          <w:sz w:val="28"/>
        </w:rPr>
        <w:t xml:space="preserve">25.12.2024 </w:t>
      </w:r>
      <w:r w:rsidRPr="009569DE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08</w:t>
      </w:r>
      <w:r w:rsidRPr="009569DE">
        <w:rPr>
          <w:rFonts w:ascii="Times New Roman" w:hAnsi="Times New Roman"/>
          <w:b/>
          <w:sz w:val="28"/>
        </w:rPr>
        <w:t>.01.20</w:t>
      </w:r>
      <w:r>
        <w:rPr>
          <w:rFonts w:ascii="Times New Roman" w:hAnsi="Times New Roman"/>
          <w:b/>
          <w:sz w:val="28"/>
        </w:rPr>
        <w:t>25</w:t>
      </w:r>
      <w:r w:rsidRPr="009569DE">
        <w:rPr>
          <w:rFonts w:ascii="Times New Roman" w:hAnsi="Times New Roman"/>
          <w:b/>
          <w:sz w:val="28"/>
        </w:rPr>
        <w:t xml:space="preserve"> года на территории Новоясенского сельского поселения Староминского района</w:t>
      </w:r>
    </w:p>
    <w:p w:rsidR="007915C4" w:rsidRPr="00167599" w:rsidRDefault="007915C4" w:rsidP="0016759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915C4" w:rsidRDefault="007915C4" w:rsidP="004725FC">
      <w:pPr>
        <w:pStyle w:val="NoSpacing"/>
        <w:jc w:val="right"/>
        <w:rPr>
          <w:rFonts w:ascii="Times New Roman" w:hAnsi="Times New Roman"/>
          <w:sz w:val="28"/>
        </w:rPr>
      </w:pPr>
    </w:p>
    <w:p w:rsidR="007915C4" w:rsidRDefault="007915C4" w:rsidP="004725FC">
      <w:pPr>
        <w:pStyle w:val="NoSpacing"/>
        <w:jc w:val="right"/>
        <w:rPr>
          <w:rFonts w:ascii="Times New Roman" w:hAnsi="Times New Roman"/>
          <w:sz w:val="28"/>
        </w:rPr>
      </w:pPr>
    </w:p>
    <w:p w:rsidR="007915C4" w:rsidRDefault="007915C4" w:rsidP="006527A4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305F">
        <w:rPr>
          <w:rFonts w:ascii="Times New Roman" w:hAnsi="Times New Roman"/>
          <w:sz w:val="28"/>
          <w:szCs w:val="28"/>
        </w:rPr>
        <w:t>В целях организованного проведения отдыха  населения  в Новогодние праздничные дни 202</w:t>
      </w:r>
      <w:r>
        <w:rPr>
          <w:rFonts w:ascii="Times New Roman" w:hAnsi="Times New Roman"/>
          <w:sz w:val="28"/>
          <w:szCs w:val="28"/>
        </w:rPr>
        <w:t>4-</w:t>
      </w:r>
      <w:r w:rsidRPr="000C305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C305F">
        <w:rPr>
          <w:rFonts w:ascii="Times New Roman" w:hAnsi="Times New Roman"/>
          <w:sz w:val="28"/>
          <w:szCs w:val="28"/>
        </w:rPr>
        <w:t>гг., руководствуясь статьей 31 Устава  Новоясенского сельского поселения Староминского района:</w:t>
      </w:r>
    </w:p>
    <w:p w:rsidR="007915C4" w:rsidRDefault="007915C4" w:rsidP="006527A4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305F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</w:rPr>
        <w:t xml:space="preserve">План проведения новогодних праздников на территории Новоясенского сельского поселения Староминского района с 25.12.2024 - 08.01.2025 гг. </w:t>
      </w:r>
      <w:r w:rsidRPr="000C305F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7915C4" w:rsidRDefault="007915C4" w:rsidP="006527A4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90E3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</w:t>
      </w:r>
      <w:r w:rsidRPr="00790E3D">
        <w:rPr>
          <w:rFonts w:ascii="Times New Roman" w:hAnsi="Times New Roman"/>
          <w:sz w:val="28"/>
        </w:rPr>
        <w:t>ветственным</w:t>
      </w:r>
      <w:r>
        <w:rPr>
          <w:rFonts w:ascii="Times New Roman" w:hAnsi="Times New Roman"/>
          <w:sz w:val="28"/>
        </w:rPr>
        <w:t xml:space="preserve"> </w:t>
      </w:r>
      <w:r w:rsidRPr="00790E3D"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противопожарную и </w:t>
      </w:r>
      <w:r w:rsidRPr="00466E4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нтитеррористическую безопасность,</w:t>
      </w:r>
      <w:r w:rsidRPr="00466E4A">
        <w:t xml:space="preserve"> </w:t>
      </w:r>
      <w:r>
        <w:t xml:space="preserve"> </w:t>
      </w:r>
      <w:r w:rsidRPr="00466E4A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  </w:t>
      </w:r>
      <w:r w:rsidRPr="00466E4A">
        <w:rPr>
          <w:rFonts w:ascii="Times New Roman" w:hAnsi="Times New Roman"/>
          <w:sz w:val="28"/>
        </w:rPr>
        <w:t>безопасность</w:t>
      </w:r>
      <w:r>
        <w:rPr>
          <w:rFonts w:ascii="Times New Roman" w:hAnsi="Times New Roman"/>
          <w:sz w:val="28"/>
        </w:rPr>
        <w:t xml:space="preserve"> </w:t>
      </w:r>
      <w:r w:rsidRPr="00466E4A">
        <w:rPr>
          <w:rFonts w:ascii="Times New Roman" w:hAnsi="Times New Roman"/>
          <w:sz w:val="28"/>
        </w:rPr>
        <w:t xml:space="preserve"> населения</w:t>
      </w:r>
      <w:r>
        <w:rPr>
          <w:rFonts w:ascii="Times New Roman" w:hAnsi="Times New Roman"/>
          <w:sz w:val="28"/>
        </w:rPr>
        <w:t xml:space="preserve"> </w:t>
      </w:r>
      <w:r w:rsidRPr="00466E4A">
        <w:rPr>
          <w:rFonts w:ascii="Times New Roman" w:hAnsi="Times New Roman"/>
          <w:sz w:val="28"/>
        </w:rPr>
        <w:tab/>
        <w:t>при  проведении мероприятий в Новогодн</w:t>
      </w:r>
      <w:r>
        <w:rPr>
          <w:rFonts w:ascii="Times New Roman" w:hAnsi="Times New Roman"/>
          <w:sz w:val="28"/>
        </w:rPr>
        <w:t>ие и Рождественские  праздники в МКУК «СДК Новоясенский»  назначить директора   МКУК «СДК Новоясенский» Балыбердину Д.О.</w:t>
      </w:r>
      <w:r w:rsidRPr="00790E3D">
        <w:rPr>
          <w:rFonts w:ascii="Times New Roman" w:hAnsi="Times New Roman"/>
          <w:sz w:val="28"/>
        </w:rPr>
        <w:t xml:space="preserve">        </w:t>
      </w:r>
    </w:p>
    <w:p w:rsidR="007915C4" w:rsidRDefault="007915C4" w:rsidP="006527A4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90E3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Pr="00790E3D">
        <w:rPr>
          <w:rFonts w:ascii="Times New Roman" w:hAnsi="Times New Roman"/>
          <w:sz w:val="28"/>
        </w:rPr>
        <w:t>Контроль за испол</w:t>
      </w:r>
      <w:r>
        <w:rPr>
          <w:rFonts w:ascii="Times New Roman" w:hAnsi="Times New Roman"/>
          <w:sz w:val="28"/>
        </w:rPr>
        <w:t>нением настоящего распоряжения оставляю за собой.</w:t>
      </w:r>
    </w:p>
    <w:p w:rsidR="007915C4" w:rsidRDefault="007915C4" w:rsidP="006527A4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790E3D">
        <w:rPr>
          <w:rFonts w:ascii="Times New Roman" w:hAnsi="Times New Roman"/>
          <w:sz w:val="28"/>
        </w:rPr>
        <w:t>. Настоящее распоряжение вступает в силу со дня его подписания</w:t>
      </w:r>
      <w:r>
        <w:rPr>
          <w:rFonts w:ascii="Times New Roman" w:hAnsi="Times New Roman"/>
          <w:sz w:val="28"/>
        </w:rPr>
        <w:t>.</w:t>
      </w:r>
    </w:p>
    <w:p w:rsidR="007915C4" w:rsidRDefault="007915C4" w:rsidP="006527A4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915C4" w:rsidRDefault="007915C4" w:rsidP="006527A4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20745">
        <w:rPr>
          <w:rFonts w:ascii="Times New Roman" w:hAnsi="Times New Roman"/>
          <w:sz w:val="28"/>
          <w:szCs w:val="28"/>
        </w:rPr>
        <w:t xml:space="preserve"> Новоясенского сельского поселения </w:t>
      </w: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  <w:r w:rsidRPr="00220745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Н.В. Столик</w:t>
      </w:r>
    </w:p>
    <w:p w:rsidR="007915C4" w:rsidRDefault="007915C4" w:rsidP="00476778">
      <w:pPr>
        <w:pStyle w:val="NoSpacing"/>
        <w:ind w:firstLine="851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  <w:sectPr w:rsidR="007915C4" w:rsidSect="000A766E">
          <w:pgSz w:w="11906" w:h="16838"/>
          <w:pgMar w:top="1134" w:right="850" w:bottom="180" w:left="1701" w:header="708" w:footer="708" w:gutter="0"/>
          <w:cols w:space="708"/>
          <w:docGrid w:linePitch="360"/>
        </w:sect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rect id="_x0000_s1026" style="position:absolute;left:0;text-align:left;margin-left:505.95pt;margin-top:-14.05pt;width:246.75pt;height:99.45pt;z-index:251658240" strokecolor="white" strokeweight="1pt">
            <v:stroke dashstyle="dash"/>
            <v:shadow color="#868686"/>
            <v:textbox style="mso-next-textbox:#_x0000_s1026">
              <w:txbxContent>
                <w:p w:rsidR="007915C4" w:rsidRDefault="007915C4" w:rsidP="004767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6778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7915C4" w:rsidRPr="00476778" w:rsidRDefault="007915C4" w:rsidP="004767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6778">
                    <w:rPr>
                      <w:rFonts w:ascii="Times New Roman" w:hAnsi="Times New Roman"/>
                      <w:sz w:val="28"/>
                      <w:szCs w:val="28"/>
                    </w:rPr>
                    <w:t xml:space="preserve"> к распоряжению администрации  Новоясенского сельского поселения Староминского района</w:t>
                  </w:r>
                </w:p>
                <w:p w:rsidR="007915C4" w:rsidRPr="00476778" w:rsidRDefault="007915C4" w:rsidP="0047677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 17.12.2024 года </w:t>
                  </w:r>
                  <w:r w:rsidRPr="0047677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98</w:t>
                  </w:r>
                </w:p>
              </w:txbxContent>
            </v:textbox>
          </v:rect>
        </w:pict>
      </w: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66E4A">
      <w:pPr>
        <w:pStyle w:val="NoSpacing"/>
        <w:ind w:firstLine="851"/>
        <w:jc w:val="both"/>
        <w:rPr>
          <w:rFonts w:ascii="Times New Roman" w:hAnsi="Times New Roman"/>
          <w:sz w:val="28"/>
        </w:rPr>
      </w:pPr>
    </w:p>
    <w:p w:rsidR="007915C4" w:rsidRDefault="007915C4" w:rsidP="004725FC">
      <w:pPr>
        <w:pStyle w:val="NoSpacing"/>
        <w:jc w:val="center"/>
        <w:rPr>
          <w:rFonts w:ascii="Times New Roman" w:hAnsi="Times New Roman"/>
          <w:sz w:val="28"/>
        </w:rPr>
      </w:pPr>
    </w:p>
    <w:p w:rsidR="007915C4" w:rsidRDefault="007915C4" w:rsidP="004725FC">
      <w:pPr>
        <w:pStyle w:val="NoSpacing"/>
        <w:jc w:val="center"/>
        <w:rPr>
          <w:rFonts w:ascii="Times New Roman" w:hAnsi="Times New Roman"/>
          <w:sz w:val="28"/>
        </w:rPr>
      </w:pPr>
    </w:p>
    <w:p w:rsidR="007915C4" w:rsidRDefault="007915C4" w:rsidP="004725F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проведения </w:t>
      </w:r>
    </w:p>
    <w:p w:rsidR="007915C4" w:rsidRDefault="007915C4" w:rsidP="004725F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новогодних праздников на территории </w:t>
      </w:r>
    </w:p>
    <w:p w:rsidR="007915C4" w:rsidRDefault="007915C4" w:rsidP="004725F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Новоясенского сельского поселения Староминского района с 25.12.2024- 08.01.2025 гг.</w:t>
      </w:r>
    </w:p>
    <w:p w:rsidR="007915C4" w:rsidRDefault="007915C4" w:rsidP="00917A5E">
      <w:pPr>
        <w:pStyle w:val="Standard"/>
        <w:spacing w:after="0"/>
        <w:jc w:val="center"/>
      </w:pPr>
    </w:p>
    <w:tbl>
      <w:tblPr>
        <w:tblW w:w="15607" w:type="dxa"/>
        <w:tblInd w:w="-4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987"/>
        <w:gridCol w:w="1980"/>
        <w:gridCol w:w="4860"/>
        <w:gridCol w:w="3060"/>
      </w:tblGrid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917A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915C4" w:rsidRDefault="007915C4" w:rsidP="00917A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917A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917A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</w:t>
            </w:r>
          </w:p>
          <w:p w:rsidR="007915C4" w:rsidRDefault="007915C4" w:rsidP="00917A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917A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917A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Детское театрализованное представление 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25.12.24</w:t>
            </w:r>
          </w:p>
          <w:p w:rsidR="007915C4" w:rsidRDefault="007915C4" w:rsidP="00A05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10:30ч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МКУК «СДК Новоясенский»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Учаева О. А. 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сектором</w:t>
            </w:r>
          </w:p>
        </w:tc>
      </w:tr>
      <w:tr w:rsidR="007915C4" w:rsidRPr="0042413A" w:rsidTr="00917A5E"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Поздравление Деда Мороза и Снегурочки детей инвалидов, семей состоявших на учете «Волшебный праздник»</w:t>
            </w:r>
          </w:p>
          <w:p w:rsidR="007915C4" w:rsidRDefault="007915C4" w:rsidP="00E267D6">
            <w:pPr>
              <w:pStyle w:val="Heading1"/>
              <w:spacing w:after="0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25.12.24</w:t>
            </w:r>
          </w:p>
          <w:p w:rsidR="007915C4" w:rsidRDefault="007915C4" w:rsidP="00A05F7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12:30ч</w:t>
            </w: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х. Ясени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Учаева О. А.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зав. сектором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5C4" w:rsidRPr="0042413A" w:rsidTr="00917A5E"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концерт «Встречаем по русски!»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29.12.24.</w:t>
            </w:r>
          </w:p>
          <w:p w:rsidR="007915C4" w:rsidRPr="00373271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 ч.</w:t>
            </w: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73271">
              <w:rPr>
                <w:rFonts w:ascii="Times New Roman" w:hAnsi="Times New Roman"/>
                <w:sz w:val="28"/>
                <w:szCs w:val="28"/>
              </w:rPr>
              <w:t>Клуб 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271">
              <w:rPr>
                <w:rFonts w:ascii="Times New Roman" w:hAnsi="Times New Roman"/>
                <w:sz w:val="28"/>
                <w:szCs w:val="28"/>
              </w:rPr>
              <w:t>Ясени</w:t>
            </w:r>
          </w:p>
        </w:tc>
        <w:tc>
          <w:tcPr>
            <w:tcW w:w="3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Балыбердина Д.О.</w:t>
            </w:r>
          </w:p>
        </w:tc>
      </w:tr>
      <w:tr w:rsidR="007915C4" w:rsidRPr="0042413A" w:rsidTr="00917A5E"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вечер «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29.12.24.</w:t>
            </w:r>
          </w:p>
          <w:p w:rsidR="007915C4" w:rsidRPr="00373271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19:00-23:00 ч.</w:t>
            </w: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73271">
              <w:rPr>
                <w:rFonts w:ascii="Times New Roman" w:hAnsi="Times New Roman"/>
                <w:sz w:val="28"/>
                <w:szCs w:val="28"/>
              </w:rPr>
              <w:t>Клуб 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271">
              <w:rPr>
                <w:rFonts w:ascii="Times New Roman" w:hAnsi="Times New Roman"/>
                <w:sz w:val="28"/>
                <w:szCs w:val="28"/>
              </w:rPr>
              <w:t>Ясени</w:t>
            </w:r>
          </w:p>
        </w:tc>
        <w:tc>
          <w:tcPr>
            <w:tcW w:w="3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Балыбердина Д.О.</w:t>
            </w:r>
          </w:p>
        </w:tc>
      </w:tr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</w:t>
            </w:r>
            <w:r w:rsidRPr="00E52A4A">
              <w:rPr>
                <w:rFonts w:ascii="Times New Roman" w:hAnsi="Times New Roman"/>
                <w:sz w:val="28"/>
                <w:szCs w:val="28"/>
              </w:rPr>
              <w:t xml:space="preserve"> концерт </w:t>
            </w:r>
          </w:p>
          <w:p w:rsidR="007915C4" w:rsidRPr="00E52A4A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52A4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 ритме Нового года!</w:t>
            </w:r>
            <w:r w:rsidRPr="00E52A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E52A4A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30.12.24</w:t>
            </w:r>
            <w:r w:rsidRPr="00E52A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5C4" w:rsidRPr="00E52A4A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A4A">
              <w:rPr>
                <w:rFonts w:ascii="Times New Roman" w:hAnsi="Times New Roman"/>
                <w:sz w:val="28"/>
                <w:szCs w:val="28"/>
              </w:rPr>
              <w:t>17:00 ч.</w:t>
            </w:r>
          </w:p>
          <w:p w:rsidR="007915C4" w:rsidRPr="00E52A4A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E52A4A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МКУК «СДК Новоясенский»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Учаева О. А.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зав. сектором</w:t>
            </w:r>
          </w:p>
          <w:p w:rsidR="007915C4" w:rsidRPr="00E52A4A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E52A4A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 вечер «Новогодняя волна</w:t>
            </w:r>
            <w:r w:rsidRPr="00E52A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E52A4A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30.12.24</w:t>
            </w:r>
            <w:r w:rsidRPr="00E52A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5C4" w:rsidRPr="00E52A4A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A4A">
              <w:rPr>
                <w:rFonts w:ascii="Times New Roman" w:hAnsi="Times New Roman"/>
                <w:sz w:val="28"/>
                <w:szCs w:val="28"/>
              </w:rPr>
              <w:t>19:00</w:t>
            </w:r>
            <w:r>
              <w:rPr>
                <w:rFonts w:ascii="Times New Roman" w:hAnsi="Times New Roman"/>
                <w:sz w:val="28"/>
                <w:szCs w:val="28"/>
              </w:rPr>
              <w:t>-23:00</w:t>
            </w:r>
            <w:r w:rsidRPr="00E52A4A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  <w:p w:rsidR="007915C4" w:rsidRPr="00E52A4A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E52A4A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МКУК «СДК Новоясенский»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583A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Учаева О. А.</w:t>
            </w:r>
          </w:p>
          <w:p w:rsidR="007915C4" w:rsidRDefault="007915C4" w:rsidP="00583A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зав. сектором</w:t>
            </w:r>
          </w:p>
          <w:p w:rsidR="007915C4" w:rsidRPr="00E52A4A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5C4" w:rsidRPr="0042413A" w:rsidTr="00917A5E"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 вечер «Новогодняя фейерия»</w:t>
            </w:r>
          </w:p>
          <w:p w:rsidR="007915C4" w:rsidRPr="00796E80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31.12.24</w:t>
            </w:r>
          </w:p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19.00ч-22.00ч</w:t>
            </w:r>
          </w:p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МКУК «СДК Новоясенский»</w:t>
            </w:r>
          </w:p>
        </w:tc>
        <w:tc>
          <w:tcPr>
            <w:tcW w:w="3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Учаева О. А.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зав. сектором</w:t>
            </w:r>
          </w:p>
        </w:tc>
      </w:tr>
      <w:tr w:rsidR="007915C4" w:rsidRPr="0042413A" w:rsidTr="00917A5E"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отдыха </w:t>
            </w:r>
          </w:p>
          <w:p w:rsidR="007915C4" w:rsidRPr="00A26986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забавы»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02.01.25</w:t>
            </w:r>
          </w:p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19.00ч-22.00ч</w:t>
            </w: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МКУК «СДК Новоясенский»</w:t>
            </w:r>
          </w:p>
        </w:tc>
        <w:tc>
          <w:tcPr>
            <w:tcW w:w="3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Учаева О. А.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зав. сектором</w:t>
            </w:r>
          </w:p>
        </w:tc>
      </w:tr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9.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дискотека «Новогодние забавы»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03.01.25</w:t>
            </w:r>
          </w:p>
          <w:p w:rsidR="007915C4" w:rsidRDefault="007915C4" w:rsidP="00A05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15:00ч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«СДК Новоясенский»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Учаева О. А.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зав. сектором</w:t>
            </w:r>
          </w:p>
        </w:tc>
      </w:tr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10.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 вечер «Кружись»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04.01.25.</w:t>
            </w:r>
          </w:p>
          <w:p w:rsidR="007915C4" w:rsidRPr="00373271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19:00 ч.-22.00ч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73271">
              <w:rPr>
                <w:rFonts w:ascii="Times New Roman" w:hAnsi="Times New Roman"/>
                <w:sz w:val="28"/>
                <w:szCs w:val="28"/>
              </w:rPr>
              <w:t>Клуб х.Ясени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Балыбердина Д.О.</w:t>
            </w:r>
          </w:p>
        </w:tc>
      </w:tr>
      <w:tr w:rsidR="007915C4" w:rsidRPr="0042413A" w:rsidTr="00917A5E"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вечер</w:t>
            </w:r>
          </w:p>
          <w:p w:rsidR="007915C4" w:rsidRDefault="007915C4" w:rsidP="00E267D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«Мешок счастья 2025»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05.01.25</w:t>
            </w:r>
          </w:p>
          <w:p w:rsidR="007915C4" w:rsidRDefault="007915C4" w:rsidP="00A05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19:00ч-22..00ч</w:t>
            </w:r>
          </w:p>
        </w:tc>
        <w:tc>
          <w:tcPr>
            <w:tcW w:w="4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271">
              <w:rPr>
                <w:rFonts w:ascii="Times New Roman" w:hAnsi="Times New Roman" w:cs="Times New Roman"/>
                <w:sz w:val="28"/>
                <w:szCs w:val="28"/>
              </w:rPr>
              <w:t>Клуб х.Ясени</w:t>
            </w:r>
          </w:p>
        </w:tc>
        <w:tc>
          <w:tcPr>
            <w:tcW w:w="3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Балыбердина Д.О</w:t>
            </w:r>
          </w:p>
        </w:tc>
      </w:tr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вечер «Окунись в 2025 год»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05.01.25.</w:t>
            </w:r>
          </w:p>
          <w:p w:rsidR="007915C4" w:rsidRPr="00373271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19-22:00 ч.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МКУК «СДК Новоясенский»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Учаева О. А.</w:t>
            </w:r>
          </w:p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зав. сектором</w:t>
            </w:r>
          </w:p>
        </w:tc>
      </w:tr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 «Крутыши»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07.01.25</w:t>
            </w:r>
          </w:p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15.00ч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73271">
              <w:rPr>
                <w:rFonts w:ascii="Times New Roman" w:hAnsi="Times New Roman"/>
                <w:sz w:val="28"/>
                <w:szCs w:val="28"/>
              </w:rPr>
              <w:t>Клуб х.Ясени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Pr="00373271" w:rsidRDefault="007915C4" w:rsidP="00E267D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Балыбердина Д.О.</w:t>
            </w:r>
          </w:p>
        </w:tc>
      </w:tr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Heading1"/>
              <w:spacing w:after="0"/>
            </w:pPr>
            <w:r>
              <w:rPr>
                <w:b w:val="0"/>
                <w:color w:val="000000"/>
                <w:sz w:val="28"/>
                <w:szCs w:val="28"/>
              </w:rPr>
              <w:t>Игровая программа «По сказке с загадками»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07.01.25</w:t>
            </w:r>
          </w:p>
          <w:p w:rsidR="007915C4" w:rsidRDefault="007915C4" w:rsidP="00A05F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14:00ч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МКУК «СДК Новоясенский»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Учаева О. А.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зав. сектором</w:t>
            </w:r>
          </w:p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5C4" w:rsidRPr="0042413A" w:rsidTr="00917A5E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Музыкальный вечер </w:t>
            </w:r>
          </w:p>
          <w:p w:rsidR="007915C4" w:rsidRDefault="007915C4" w:rsidP="00E267D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«Свет звезды»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08.01.25</w:t>
            </w:r>
          </w:p>
          <w:p w:rsidR="007915C4" w:rsidRDefault="007915C4" w:rsidP="00A05F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19-22:00ч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МКУК «СДК Новоясенский»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15C4" w:rsidRDefault="007915C4" w:rsidP="00E26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Учаева О. А. зав. сектором</w:t>
            </w:r>
          </w:p>
        </w:tc>
      </w:tr>
    </w:tbl>
    <w:p w:rsidR="007915C4" w:rsidRDefault="007915C4" w:rsidP="00917A5E">
      <w:pPr>
        <w:pStyle w:val="Standard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7915C4" w:rsidRDefault="007915C4" w:rsidP="00917A5E">
      <w:pPr>
        <w:pStyle w:val="Standard"/>
        <w:tabs>
          <w:tab w:val="left" w:pos="603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7915C4" w:rsidRDefault="007915C4" w:rsidP="0006086C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Новоясенского сельского поселения</w:t>
      </w:r>
    </w:p>
    <w:p w:rsidR="007915C4" w:rsidRDefault="007915C4" w:rsidP="0006086C">
      <w:pPr>
        <w:pStyle w:val="NoSpacing"/>
        <w:tabs>
          <w:tab w:val="left" w:pos="751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Староминского  района                                                                                                                                               Нестеренко И.А.</w:t>
      </w:r>
    </w:p>
    <w:p w:rsidR="007915C4" w:rsidRDefault="007915C4" w:rsidP="002A4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915C4" w:rsidSect="0006086C">
          <w:pgSz w:w="16838" w:h="11906" w:orient="landscape"/>
          <w:pgMar w:top="794" w:right="238" w:bottom="1531" w:left="1134" w:header="709" w:footer="709" w:gutter="0"/>
          <w:cols w:space="708"/>
          <w:docGrid w:linePitch="360"/>
        </w:sectPr>
      </w:pPr>
    </w:p>
    <w:p w:rsidR="007915C4" w:rsidRDefault="007915C4" w:rsidP="00560D54">
      <w:pPr>
        <w:pStyle w:val="NoSpacing"/>
        <w:tabs>
          <w:tab w:val="left" w:pos="7515"/>
        </w:tabs>
        <w:rPr>
          <w:rFonts w:ascii="Times New Roman" w:hAnsi="Times New Roman"/>
          <w:sz w:val="28"/>
        </w:rPr>
      </w:pPr>
    </w:p>
    <w:p w:rsidR="007915C4" w:rsidRDefault="007915C4" w:rsidP="002207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2074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7915C4" w:rsidRPr="00220745" w:rsidRDefault="007915C4" w:rsidP="00220745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15C4" w:rsidRPr="00A066FD" w:rsidRDefault="007915C4" w:rsidP="0006086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20745">
        <w:rPr>
          <w:rFonts w:ascii="Times New Roman" w:hAnsi="Times New Roman"/>
          <w:sz w:val="28"/>
          <w:szCs w:val="28"/>
        </w:rPr>
        <w:t xml:space="preserve">проекта распоряжения главы администрации Новоясенского сельского поселения Староминского района от  </w:t>
      </w:r>
      <w:r>
        <w:rPr>
          <w:rFonts w:ascii="Times New Roman" w:hAnsi="Times New Roman"/>
          <w:sz w:val="28"/>
          <w:szCs w:val="28"/>
        </w:rPr>
        <w:t>___________</w:t>
      </w:r>
      <w:r w:rsidRPr="0022074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b/>
          <w:sz w:val="28"/>
        </w:rPr>
        <w:t xml:space="preserve">_________  </w:t>
      </w:r>
      <w:r w:rsidRPr="00A066FD">
        <w:rPr>
          <w:rFonts w:ascii="Times New Roman" w:hAnsi="Times New Roman"/>
          <w:sz w:val="28"/>
        </w:rPr>
        <w:t>«Об утверждении  плана проведения Новогодних праздников  и назначении ответственного за  противопожарную и антитеррористическую безопасность с 2</w:t>
      </w:r>
      <w:r>
        <w:rPr>
          <w:rFonts w:ascii="Times New Roman" w:hAnsi="Times New Roman"/>
          <w:sz w:val="28"/>
        </w:rPr>
        <w:t>8</w:t>
      </w:r>
      <w:r w:rsidRPr="00A066FD"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3</w:t>
      </w:r>
      <w:r w:rsidRPr="00A066FD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05</w:t>
      </w:r>
      <w:r w:rsidRPr="00A066FD">
        <w:rPr>
          <w:rFonts w:ascii="Times New Roman" w:hAnsi="Times New Roman"/>
          <w:sz w:val="28"/>
        </w:rPr>
        <w:t>.01.202</w:t>
      </w:r>
      <w:r>
        <w:rPr>
          <w:rFonts w:ascii="Times New Roman" w:hAnsi="Times New Roman"/>
          <w:sz w:val="28"/>
        </w:rPr>
        <w:t>4</w:t>
      </w:r>
      <w:r w:rsidRPr="00A066FD">
        <w:rPr>
          <w:rFonts w:ascii="Times New Roman" w:hAnsi="Times New Roman"/>
          <w:sz w:val="28"/>
        </w:rPr>
        <w:t xml:space="preserve"> года  на территории Новоясенского сельского поселения  Староминского района»</w:t>
      </w:r>
    </w:p>
    <w:p w:rsidR="007915C4" w:rsidRPr="00A066FD" w:rsidRDefault="007915C4" w:rsidP="0006086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915C4" w:rsidRPr="004B58E2" w:rsidRDefault="007915C4" w:rsidP="004B58E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915C4" w:rsidRPr="00F8216F" w:rsidRDefault="007915C4" w:rsidP="004B58E2">
      <w:pPr>
        <w:spacing w:after="0" w:line="240" w:lineRule="auto"/>
        <w:rPr>
          <w:rFonts w:ascii="Times New Roman" w:hAnsi="Times New Roman"/>
          <w:sz w:val="28"/>
        </w:rPr>
      </w:pPr>
    </w:p>
    <w:p w:rsidR="007915C4" w:rsidRPr="00F8216F" w:rsidRDefault="007915C4" w:rsidP="00F821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915C4" w:rsidRPr="00220745" w:rsidRDefault="007915C4" w:rsidP="0022074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  <w:r w:rsidRPr="00220745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Pr="002207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bCs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220745">
        <w:rPr>
          <w:rFonts w:ascii="Times New Roman" w:hAnsi="Times New Roman"/>
          <w:b/>
          <w:sz w:val="28"/>
          <w:szCs w:val="28"/>
        </w:rPr>
        <w:t>Проект внесён и</w:t>
      </w:r>
    </w:p>
    <w:p w:rsidR="007915C4" w:rsidRPr="00220745" w:rsidRDefault="007915C4" w:rsidP="00220745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220745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22074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  <w:r w:rsidRPr="002207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220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Нестеренко</w:t>
      </w: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  <w:r w:rsidRPr="0022074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207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«___»_______2024</w:t>
      </w:r>
      <w:r w:rsidRPr="00220745">
        <w:rPr>
          <w:rFonts w:ascii="Times New Roman" w:hAnsi="Times New Roman"/>
          <w:sz w:val="28"/>
          <w:szCs w:val="28"/>
        </w:rPr>
        <w:t xml:space="preserve"> г.</w:t>
      </w: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bCs/>
          <w:sz w:val="28"/>
          <w:szCs w:val="28"/>
        </w:rPr>
      </w:pPr>
    </w:p>
    <w:p w:rsidR="007915C4" w:rsidRPr="00220745" w:rsidRDefault="007915C4" w:rsidP="00220745">
      <w:pPr>
        <w:pStyle w:val="NoSpacing"/>
        <w:rPr>
          <w:rFonts w:ascii="Times New Roman" w:hAnsi="Times New Roman"/>
          <w:sz w:val="28"/>
          <w:szCs w:val="28"/>
        </w:rPr>
      </w:pPr>
    </w:p>
    <w:p w:rsidR="007915C4" w:rsidRDefault="007915C4" w:rsidP="00220745">
      <w:pPr>
        <w:rPr>
          <w:szCs w:val="28"/>
        </w:rPr>
      </w:pPr>
    </w:p>
    <w:p w:rsidR="007915C4" w:rsidRDefault="007915C4" w:rsidP="00220745">
      <w:pPr>
        <w:rPr>
          <w:szCs w:val="28"/>
        </w:rPr>
      </w:pPr>
    </w:p>
    <w:p w:rsidR="007915C4" w:rsidRDefault="007915C4" w:rsidP="00220745">
      <w:pPr>
        <w:rPr>
          <w:szCs w:val="28"/>
        </w:rPr>
      </w:pPr>
    </w:p>
    <w:p w:rsidR="007915C4" w:rsidRDefault="007915C4" w:rsidP="00220745">
      <w:pPr>
        <w:rPr>
          <w:szCs w:val="28"/>
        </w:rPr>
      </w:pPr>
    </w:p>
    <w:p w:rsidR="007915C4" w:rsidRDefault="007915C4" w:rsidP="00560D54">
      <w:pPr>
        <w:pStyle w:val="NoSpacing"/>
        <w:tabs>
          <w:tab w:val="left" w:pos="7515"/>
        </w:tabs>
        <w:rPr>
          <w:rFonts w:ascii="Times New Roman" w:hAnsi="Times New Roman"/>
          <w:sz w:val="28"/>
        </w:rPr>
      </w:pPr>
    </w:p>
    <w:p w:rsidR="007915C4" w:rsidRDefault="007915C4" w:rsidP="00560D54">
      <w:pPr>
        <w:pStyle w:val="NoSpacing"/>
        <w:tabs>
          <w:tab w:val="left" w:pos="7515"/>
        </w:tabs>
        <w:rPr>
          <w:rFonts w:ascii="Times New Roman" w:hAnsi="Times New Roman"/>
          <w:sz w:val="28"/>
        </w:rPr>
      </w:pPr>
    </w:p>
    <w:p w:rsidR="007915C4" w:rsidRDefault="007915C4" w:rsidP="00560D54">
      <w:pPr>
        <w:pStyle w:val="NoSpacing"/>
        <w:tabs>
          <w:tab w:val="left" w:pos="7515"/>
        </w:tabs>
        <w:rPr>
          <w:rFonts w:ascii="Times New Roman" w:hAnsi="Times New Roman"/>
          <w:sz w:val="28"/>
        </w:rPr>
      </w:pPr>
    </w:p>
    <w:p w:rsidR="007915C4" w:rsidRDefault="007915C4" w:rsidP="00560D54">
      <w:pPr>
        <w:pStyle w:val="NoSpacing"/>
        <w:tabs>
          <w:tab w:val="left" w:pos="7515"/>
        </w:tabs>
        <w:rPr>
          <w:rFonts w:ascii="Times New Roman" w:hAnsi="Times New Roman"/>
          <w:sz w:val="28"/>
        </w:rPr>
      </w:pPr>
    </w:p>
    <w:p w:rsidR="007915C4" w:rsidRDefault="007915C4" w:rsidP="00560D54">
      <w:pPr>
        <w:pStyle w:val="NoSpacing"/>
        <w:tabs>
          <w:tab w:val="left" w:pos="7515"/>
        </w:tabs>
        <w:rPr>
          <w:rFonts w:ascii="Times New Roman" w:hAnsi="Times New Roman"/>
          <w:sz w:val="28"/>
        </w:rPr>
      </w:pPr>
    </w:p>
    <w:p w:rsidR="007915C4" w:rsidRDefault="007915C4" w:rsidP="00560D54">
      <w:pPr>
        <w:pStyle w:val="NoSpacing"/>
        <w:tabs>
          <w:tab w:val="left" w:pos="7515"/>
        </w:tabs>
        <w:rPr>
          <w:rFonts w:ascii="Times New Roman" w:hAnsi="Times New Roman"/>
          <w:sz w:val="28"/>
        </w:rPr>
      </w:pPr>
    </w:p>
    <w:p w:rsidR="007915C4" w:rsidRPr="004725FC" w:rsidRDefault="007915C4" w:rsidP="00560D54">
      <w:pPr>
        <w:pStyle w:val="NoSpacing"/>
        <w:tabs>
          <w:tab w:val="left" w:pos="7515"/>
        </w:tabs>
        <w:rPr>
          <w:rFonts w:ascii="Times New Roman" w:hAnsi="Times New Roman"/>
          <w:sz w:val="28"/>
        </w:rPr>
      </w:pPr>
    </w:p>
    <w:sectPr w:rsidR="007915C4" w:rsidRPr="004725FC" w:rsidSect="000A766E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C4" w:rsidRDefault="007915C4" w:rsidP="00476778">
      <w:pPr>
        <w:spacing w:after="0" w:line="240" w:lineRule="auto"/>
      </w:pPr>
      <w:r>
        <w:separator/>
      </w:r>
    </w:p>
  </w:endnote>
  <w:endnote w:type="continuationSeparator" w:id="0">
    <w:p w:rsidR="007915C4" w:rsidRDefault="007915C4" w:rsidP="0047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C4" w:rsidRDefault="007915C4" w:rsidP="00476778">
      <w:pPr>
        <w:spacing w:after="0" w:line="240" w:lineRule="auto"/>
      </w:pPr>
      <w:r>
        <w:separator/>
      </w:r>
    </w:p>
  </w:footnote>
  <w:footnote w:type="continuationSeparator" w:id="0">
    <w:p w:rsidR="007915C4" w:rsidRDefault="007915C4" w:rsidP="0047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6356"/>
    <w:multiLevelType w:val="hybridMultilevel"/>
    <w:tmpl w:val="2EE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DE3DE6"/>
    <w:multiLevelType w:val="multilevel"/>
    <w:tmpl w:val="7A84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1C0C42"/>
    <w:multiLevelType w:val="multilevel"/>
    <w:tmpl w:val="E5C0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5FC"/>
    <w:rsid w:val="000000C1"/>
    <w:rsid w:val="0003336D"/>
    <w:rsid w:val="00037F10"/>
    <w:rsid w:val="0006086C"/>
    <w:rsid w:val="00063F1F"/>
    <w:rsid w:val="00075619"/>
    <w:rsid w:val="00080610"/>
    <w:rsid w:val="00092D8E"/>
    <w:rsid w:val="000A766E"/>
    <w:rsid w:val="000C305F"/>
    <w:rsid w:val="001241FB"/>
    <w:rsid w:val="00141D06"/>
    <w:rsid w:val="00151DC7"/>
    <w:rsid w:val="00167599"/>
    <w:rsid w:val="00174ADE"/>
    <w:rsid w:val="001A3CBA"/>
    <w:rsid w:val="001D3F74"/>
    <w:rsid w:val="001E1479"/>
    <w:rsid w:val="00201F1F"/>
    <w:rsid w:val="002067B0"/>
    <w:rsid w:val="00220745"/>
    <w:rsid w:val="00233DAD"/>
    <w:rsid w:val="0025305A"/>
    <w:rsid w:val="002617E7"/>
    <w:rsid w:val="00264C70"/>
    <w:rsid w:val="00296A26"/>
    <w:rsid w:val="002A493C"/>
    <w:rsid w:val="002F1F6F"/>
    <w:rsid w:val="00324A3C"/>
    <w:rsid w:val="003252C0"/>
    <w:rsid w:val="00373271"/>
    <w:rsid w:val="003A4D08"/>
    <w:rsid w:val="003E33D7"/>
    <w:rsid w:val="003E44E8"/>
    <w:rsid w:val="00407B07"/>
    <w:rsid w:val="0042413A"/>
    <w:rsid w:val="0043407D"/>
    <w:rsid w:val="00456B08"/>
    <w:rsid w:val="00466E4A"/>
    <w:rsid w:val="004725FC"/>
    <w:rsid w:val="00476778"/>
    <w:rsid w:val="00482864"/>
    <w:rsid w:val="004B58E2"/>
    <w:rsid w:val="004C20C6"/>
    <w:rsid w:val="004C590F"/>
    <w:rsid w:val="005148CD"/>
    <w:rsid w:val="00531EB5"/>
    <w:rsid w:val="00560D54"/>
    <w:rsid w:val="00583A10"/>
    <w:rsid w:val="005875B8"/>
    <w:rsid w:val="005D7561"/>
    <w:rsid w:val="005E086D"/>
    <w:rsid w:val="005E6959"/>
    <w:rsid w:val="0060423D"/>
    <w:rsid w:val="006527A4"/>
    <w:rsid w:val="00660E10"/>
    <w:rsid w:val="00671079"/>
    <w:rsid w:val="00677B32"/>
    <w:rsid w:val="00677BF1"/>
    <w:rsid w:val="00682D39"/>
    <w:rsid w:val="00683790"/>
    <w:rsid w:val="00685212"/>
    <w:rsid w:val="00696904"/>
    <w:rsid w:val="006B6C2C"/>
    <w:rsid w:val="006C57D6"/>
    <w:rsid w:val="006C7DA8"/>
    <w:rsid w:val="007106AA"/>
    <w:rsid w:val="00722DCB"/>
    <w:rsid w:val="007266CF"/>
    <w:rsid w:val="00734E8A"/>
    <w:rsid w:val="007513AD"/>
    <w:rsid w:val="00766D76"/>
    <w:rsid w:val="00786175"/>
    <w:rsid w:val="00790E3D"/>
    <w:rsid w:val="007915C4"/>
    <w:rsid w:val="00796E80"/>
    <w:rsid w:val="007F40F2"/>
    <w:rsid w:val="007F4B2E"/>
    <w:rsid w:val="00807F5E"/>
    <w:rsid w:val="00813D1E"/>
    <w:rsid w:val="00891DB5"/>
    <w:rsid w:val="00895630"/>
    <w:rsid w:val="008A526B"/>
    <w:rsid w:val="008B0B99"/>
    <w:rsid w:val="00917A5E"/>
    <w:rsid w:val="009217E9"/>
    <w:rsid w:val="009569DE"/>
    <w:rsid w:val="00960100"/>
    <w:rsid w:val="00971385"/>
    <w:rsid w:val="00972655"/>
    <w:rsid w:val="009A2D50"/>
    <w:rsid w:val="009C64D4"/>
    <w:rsid w:val="009D438E"/>
    <w:rsid w:val="009D5546"/>
    <w:rsid w:val="00A05F77"/>
    <w:rsid w:val="00A066FD"/>
    <w:rsid w:val="00A20A43"/>
    <w:rsid w:val="00A26986"/>
    <w:rsid w:val="00A61B40"/>
    <w:rsid w:val="00A62B41"/>
    <w:rsid w:val="00A64EB9"/>
    <w:rsid w:val="00A71246"/>
    <w:rsid w:val="00AB504B"/>
    <w:rsid w:val="00AC5A13"/>
    <w:rsid w:val="00B161CB"/>
    <w:rsid w:val="00B817E8"/>
    <w:rsid w:val="00B92B33"/>
    <w:rsid w:val="00BD16F1"/>
    <w:rsid w:val="00C23384"/>
    <w:rsid w:val="00C831A9"/>
    <w:rsid w:val="00CA7F8A"/>
    <w:rsid w:val="00CC02AE"/>
    <w:rsid w:val="00D00FBD"/>
    <w:rsid w:val="00D214DB"/>
    <w:rsid w:val="00D70746"/>
    <w:rsid w:val="00D74754"/>
    <w:rsid w:val="00D77DA1"/>
    <w:rsid w:val="00D96988"/>
    <w:rsid w:val="00DA2965"/>
    <w:rsid w:val="00DA3C19"/>
    <w:rsid w:val="00DC0249"/>
    <w:rsid w:val="00DC65F9"/>
    <w:rsid w:val="00E02640"/>
    <w:rsid w:val="00E217E4"/>
    <w:rsid w:val="00E267D6"/>
    <w:rsid w:val="00E42C00"/>
    <w:rsid w:val="00E52A4A"/>
    <w:rsid w:val="00E60C8C"/>
    <w:rsid w:val="00E64062"/>
    <w:rsid w:val="00E65829"/>
    <w:rsid w:val="00E66178"/>
    <w:rsid w:val="00EB2A6E"/>
    <w:rsid w:val="00EF40D6"/>
    <w:rsid w:val="00EF6E61"/>
    <w:rsid w:val="00F04931"/>
    <w:rsid w:val="00F07D27"/>
    <w:rsid w:val="00F45323"/>
    <w:rsid w:val="00F8216F"/>
    <w:rsid w:val="00F83C5D"/>
    <w:rsid w:val="00FC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305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0745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color w:val="404040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5323"/>
    <w:rPr>
      <w:rFonts w:ascii="Cambria" w:hAnsi="Cambria"/>
      <w:b/>
      <w:kern w:val="32"/>
      <w:sz w:val="3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0745"/>
    <w:rPr>
      <w:rFonts w:ascii="Cambria" w:hAnsi="Cambria"/>
      <w:i/>
      <w:color w:val="404040"/>
      <w:sz w:val="20"/>
      <w:lang w:eastAsia="ar-SA" w:bidi="ar-SA"/>
    </w:rPr>
  </w:style>
  <w:style w:type="paragraph" w:styleId="NoSpacing">
    <w:name w:val="No Spacing"/>
    <w:uiPriority w:val="99"/>
    <w:qFormat/>
    <w:rsid w:val="004725FC"/>
  </w:style>
  <w:style w:type="table" w:styleId="TableGrid">
    <w:name w:val="Table Grid"/>
    <w:basedOn w:val="TableNormal"/>
    <w:uiPriority w:val="99"/>
    <w:rsid w:val="004725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767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778"/>
  </w:style>
  <w:style w:type="paragraph" w:styleId="Footer">
    <w:name w:val="footer"/>
    <w:basedOn w:val="Normal"/>
    <w:link w:val="FooterChar"/>
    <w:uiPriority w:val="99"/>
    <w:rsid w:val="004767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778"/>
  </w:style>
  <w:style w:type="paragraph" w:styleId="BalloonText">
    <w:name w:val="Balloon Text"/>
    <w:basedOn w:val="Normal"/>
    <w:link w:val="BalloonTextChar"/>
    <w:uiPriority w:val="99"/>
    <w:semiHidden/>
    <w:rsid w:val="009569D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9DE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734E8A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917A5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605</TotalTime>
  <Pages>4</Pages>
  <Words>644</Words>
  <Characters>3677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2022-12-02T10:42:00Z</cp:lastPrinted>
  <dcterms:created xsi:type="dcterms:W3CDTF">2017-10-31T13:46:00Z</dcterms:created>
  <dcterms:modified xsi:type="dcterms:W3CDTF">2024-12-17T10:11:00Z</dcterms:modified>
</cp:coreProperties>
</file>