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31" w:rsidRPr="002861F4" w:rsidRDefault="00384031" w:rsidP="00006EDD">
      <w:pPr>
        <w:pStyle w:val="Title"/>
        <w:rPr>
          <w:sz w:val="32"/>
          <w:szCs w:val="32"/>
        </w:rPr>
      </w:pPr>
      <w:r w:rsidRPr="002861F4">
        <w:rPr>
          <w:sz w:val="32"/>
          <w:szCs w:val="32"/>
        </w:rPr>
        <w:t xml:space="preserve">ПОСТАНОВЛЕНИЕ </w:t>
      </w:r>
    </w:p>
    <w:p w:rsidR="00384031" w:rsidRPr="00AE3028" w:rsidRDefault="00384031" w:rsidP="00006EDD">
      <w:pPr>
        <w:pStyle w:val="Subtitle"/>
        <w:rPr>
          <w:sz w:val="28"/>
          <w:szCs w:val="28"/>
        </w:rPr>
      </w:pPr>
    </w:p>
    <w:p w:rsidR="00384031" w:rsidRPr="00AE3028" w:rsidRDefault="00384031" w:rsidP="00006EDD">
      <w:pPr>
        <w:pStyle w:val="Heading1"/>
        <w:rPr>
          <w:sz w:val="28"/>
          <w:szCs w:val="28"/>
        </w:rPr>
      </w:pPr>
      <w:r w:rsidRPr="00AE3028">
        <w:rPr>
          <w:sz w:val="28"/>
          <w:szCs w:val="28"/>
        </w:rPr>
        <w:t>АДМИНИСТРАЦИИ НОВОЯСЕНСКОГО СЕЛЬСКОГО ПОСЕЛЕНИЯ</w:t>
      </w:r>
    </w:p>
    <w:p w:rsidR="00384031" w:rsidRPr="00AE3028" w:rsidRDefault="00384031" w:rsidP="00006EDD">
      <w:pPr>
        <w:pStyle w:val="Heading1"/>
        <w:rPr>
          <w:bCs/>
          <w:sz w:val="28"/>
          <w:szCs w:val="28"/>
        </w:rPr>
      </w:pPr>
      <w:r w:rsidRPr="00AE3028">
        <w:rPr>
          <w:sz w:val="28"/>
          <w:szCs w:val="28"/>
        </w:rPr>
        <w:t xml:space="preserve">СТАРОМИНСКОГО РАЙОНА </w:t>
      </w:r>
    </w:p>
    <w:p w:rsidR="00384031" w:rsidRPr="00AE3028" w:rsidRDefault="00384031" w:rsidP="00006EDD">
      <w:pPr>
        <w:pStyle w:val="Nonformat"/>
        <w:rPr>
          <w:rFonts w:ascii="Times New Roman" w:hAnsi="Times New Roman"/>
          <w:sz w:val="28"/>
          <w:szCs w:val="28"/>
        </w:rPr>
      </w:pPr>
    </w:p>
    <w:p w:rsidR="00384031" w:rsidRPr="00AE3028" w:rsidRDefault="00384031" w:rsidP="00B975CE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14.02.2025 </w:t>
      </w:r>
      <w:r w:rsidRPr="00AE3028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AE3028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№ 11</w:t>
      </w:r>
      <w:r w:rsidRPr="00AE3028">
        <w:rPr>
          <w:rFonts w:ascii="Times New Roman" w:hAnsi="Times New Roman"/>
          <w:bCs/>
          <w:sz w:val="28"/>
          <w:szCs w:val="28"/>
        </w:rPr>
        <w:t xml:space="preserve">                                           ст-ца  Новоясенская</w:t>
      </w:r>
    </w:p>
    <w:p w:rsidR="00384031" w:rsidRPr="00AE3028" w:rsidRDefault="00384031" w:rsidP="00006ED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ab/>
      </w:r>
    </w:p>
    <w:p w:rsidR="00384031" w:rsidRPr="00AE3028" w:rsidRDefault="00384031" w:rsidP="00006ED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Pr="00AE3028" w:rsidRDefault="00384031" w:rsidP="00006ED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Pr="00AE3028" w:rsidRDefault="00384031" w:rsidP="00040F14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028">
        <w:rPr>
          <w:rFonts w:ascii="Times New Roman" w:hAnsi="Times New Roman"/>
          <w:b/>
          <w:sz w:val="28"/>
          <w:szCs w:val="28"/>
        </w:rPr>
        <w:t>О принятии мер по подготовке к безаварийному пропуску весеннего и осеннего паводка на территории Новоясенского сельского посел</w:t>
      </w:r>
      <w:r>
        <w:rPr>
          <w:rFonts w:ascii="Times New Roman" w:hAnsi="Times New Roman"/>
          <w:b/>
          <w:sz w:val="28"/>
          <w:szCs w:val="28"/>
        </w:rPr>
        <w:t>ения  Староминского района в 2025</w:t>
      </w:r>
      <w:r w:rsidRPr="00AE302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84031" w:rsidRPr="00AE3028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031" w:rsidRPr="00AE3028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031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031" w:rsidRPr="00AE3028" w:rsidRDefault="00384031" w:rsidP="009432E6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682E7B">
        <w:rPr>
          <w:rFonts w:ascii="Times New Roman" w:hAnsi="Times New Roman"/>
          <w:sz w:val="28"/>
          <w:szCs w:val="28"/>
          <w:shd w:val="clear" w:color="auto" w:fill="FFFFFF"/>
        </w:rPr>
        <w:t>В соответствии с Законом № 68 –ФЗ «О защите населения и территорий от чрезвычайных ситуаций природного и техногенного характера» от 12.12.1994 г, № 131-ФЗ «Об общих принципах местного самоуправления в РФ» от 06.10.2003 года, временной подготовки территорий, осуществления мероприятий по обеспечению безопасности людей на водных объектах, охране их жизни и здоровья, готовности сил и средств для безопасного пропуска паводковых вод, а также в целях сохранности государственного, общественного и личного имущества, материальных и культурных ценностей</w:t>
      </w:r>
      <w:r w:rsidRPr="00AE3028">
        <w:rPr>
          <w:rFonts w:ascii="Times New Roman" w:hAnsi="Times New Roman"/>
          <w:sz w:val="28"/>
          <w:szCs w:val="28"/>
        </w:rPr>
        <w:t>, руководствуясь статьей 31 Устава Новоясенского сельского поселения   п о с т а н о в л я ю</w:t>
      </w:r>
      <w:r w:rsidRPr="00AE3028">
        <w:rPr>
          <w:rFonts w:ascii="Times New Roman" w:hAnsi="Times New Roman"/>
          <w:b/>
          <w:sz w:val="28"/>
          <w:szCs w:val="28"/>
        </w:rPr>
        <w:t>:</w:t>
      </w:r>
    </w:p>
    <w:p w:rsidR="00384031" w:rsidRPr="00AE3028" w:rsidRDefault="00384031" w:rsidP="00040F1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3028">
        <w:rPr>
          <w:rFonts w:ascii="Times New Roman" w:hAnsi="Times New Roman"/>
          <w:sz w:val="28"/>
          <w:szCs w:val="28"/>
        </w:rPr>
        <w:t>1.Создать комиссию по обследованию плотин для проезда транспорта и водных объектов, в следующем составе</w:t>
      </w:r>
      <w:r w:rsidRPr="008A0FD5">
        <w:rPr>
          <w:rFonts w:ascii="Times New Roman" w:hAnsi="Times New Roman"/>
          <w:sz w:val="28"/>
          <w:szCs w:val="28"/>
        </w:rPr>
        <w:t xml:space="preserve">: </w:t>
      </w:r>
      <w:r w:rsidRPr="00AE3028">
        <w:rPr>
          <w:rFonts w:ascii="Times New Roman" w:hAnsi="Times New Roman"/>
          <w:sz w:val="28"/>
          <w:szCs w:val="28"/>
        </w:rPr>
        <w:t xml:space="preserve"> </w:t>
      </w:r>
    </w:p>
    <w:p w:rsidR="00384031" w:rsidRPr="00AE3028" w:rsidRDefault="00384031" w:rsidP="00040F1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3028">
        <w:rPr>
          <w:rFonts w:ascii="Times New Roman" w:hAnsi="Times New Roman"/>
          <w:sz w:val="28"/>
          <w:szCs w:val="28"/>
        </w:rPr>
        <w:t>Председатель к</w:t>
      </w:r>
      <w:r>
        <w:rPr>
          <w:rFonts w:ascii="Times New Roman" w:hAnsi="Times New Roman"/>
          <w:sz w:val="28"/>
          <w:szCs w:val="28"/>
        </w:rPr>
        <w:t>о</w:t>
      </w:r>
      <w:r w:rsidRPr="00AE3028">
        <w:rPr>
          <w:rFonts w:ascii="Times New Roman" w:hAnsi="Times New Roman"/>
          <w:sz w:val="28"/>
          <w:szCs w:val="28"/>
        </w:rPr>
        <w:t xml:space="preserve">миссии – </w:t>
      </w:r>
      <w:r>
        <w:rPr>
          <w:rFonts w:ascii="Times New Roman" w:hAnsi="Times New Roman"/>
          <w:sz w:val="28"/>
          <w:szCs w:val="28"/>
        </w:rPr>
        <w:t>главный инспектор</w:t>
      </w:r>
      <w:r w:rsidRPr="00AE3028">
        <w:rPr>
          <w:rFonts w:ascii="Times New Roman" w:hAnsi="Times New Roman"/>
          <w:sz w:val="28"/>
          <w:szCs w:val="28"/>
        </w:rPr>
        <w:t xml:space="preserve">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 </w:t>
      </w:r>
      <w:r w:rsidRPr="00AE3028">
        <w:rPr>
          <w:rFonts w:ascii="Times New Roman" w:hAnsi="Times New Roman"/>
          <w:sz w:val="28"/>
          <w:szCs w:val="28"/>
        </w:rPr>
        <w:t>– Прудкогляд Г.И.</w:t>
      </w:r>
    </w:p>
    <w:p w:rsidR="00384031" w:rsidRPr="008A0FD5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3028">
        <w:rPr>
          <w:rFonts w:ascii="Times New Roman" w:hAnsi="Times New Roman"/>
          <w:sz w:val="28"/>
          <w:szCs w:val="28"/>
        </w:rPr>
        <w:t>Члены комиссии</w:t>
      </w:r>
      <w:r w:rsidRPr="008A0FD5">
        <w:rPr>
          <w:rFonts w:ascii="Times New Roman" w:hAnsi="Times New Roman"/>
          <w:sz w:val="28"/>
          <w:szCs w:val="28"/>
        </w:rPr>
        <w:t>:</w:t>
      </w:r>
    </w:p>
    <w:p w:rsidR="00384031" w:rsidRPr="00AE3028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Ведущий специалист </w:t>
      </w:r>
      <w:r w:rsidRPr="00AE3028">
        <w:rPr>
          <w:rFonts w:ascii="Times New Roman" w:hAnsi="Times New Roman"/>
          <w:sz w:val="28"/>
          <w:szCs w:val="28"/>
        </w:rPr>
        <w:t>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 </w:t>
      </w:r>
      <w:r w:rsidRPr="00AE302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 Кияшко Е.П.</w:t>
      </w:r>
      <w:r w:rsidRPr="00AE3028">
        <w:rPr>
          <w:rFonts w:ascii="Times New Roman" w:hAnsi="Times New Roman"/>
          <w:sz w:val="28"/>
          <w:szCs w:val="28"/>
        </w:rPr>
        <w:t xml:space="preserve"> </w:t>
      </w:r>
    </w:p>
    <w:p w:rsidR="00384031" w:rsidRPr="00AE3028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3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</w:t>
      </w:r>
      <w:r w:rsidRPr="00AE3028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 w:rsidRPr="00AE302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Нестеренко И.А.</w:t>
      </w:r>
    </w:p>
    <w:p w:rsidR="00384031" w:rsidRPr="00AE3028" w:rsidRDefault="00384031" w:rsidP="00B975C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0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E302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Ведущему специалисту</w:t>
      </w:r>
      <w:r w:rsidRPr="00AE3028">
        <w:rPr>
          <w:rFonts w:ascii="Times New Roman" w:hAnsi="Times New Roman"/>
          <w:sz w:val="28"/>
          <w:szCs w:val="28"/>
        </w:rPr>
        <w:t xml:space="preserve"> администрации Новоясенского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 w:rsidRPr="00AE3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Нестеренко И.А. </w:t>
      </w:r>
      <w:r w:rsidRPr="00AE3028">
        <w:rPr>
          <w:rFonts w:ascii="Times New Roman" w:hAnsi="Times New Roman"/>
          <w:sz w:val="28"/>
          <w:szCs w:val="28"/>
        </w:rPr>
        <w:t>разработать и утвердить План мероприятий по предупреждению и смягчения последствий паводков на территории Новоясен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 xml:space="preserve"> в 2025</w:t>
      </w:r>
      <w:r w:rsidRPr="00AE3028">
        <w:rPr>
          <w:rFonts w:ascii="Times New Roman" w:hAnsi="Times New Roman"/>
          <w:sz w:val="28"/>
          <w:szCs w:val="28"/>
        </w:rPr>
        <w:t xml:space="preserve"> году (</w:t>
      </w:r>
      <w:r w:rsidRPr="00B975CE">
        <w:rPr>
          <w:rFonts w:ascii="Times New Roman" w:hAnsi="Times New Roman"/>
          <w:sz w:val="28"/>
          <w:szCs w:val="28"/>
        </w:rPr>
        <w:t>Приложение 1</w:t>
      </w:r>
      <w:r w:rsidRPr="00AE30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84031" w:rsidRPr="00AE3028" w:rsidRDefault="00384031" w:rsidP="00040F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>3.Комиссии произвести обследования всех плотин для проезда транспорта на водных объектах расположенных на территории Новоясенского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 w:rsidRPr="00AE3028">
        <w:rPr>
          <w:rFonts w:ascii="Times New Roman" w:hAnsi="Times New Roman"/>
          <w:sz w:val="28"/>
          <w:szCs w:val="28"/>
        </w:rPr>
        <w:t>, с целью проверки их технического состояния и готовности к водопропуску. В случае выявления технических неисправностей поставить в известность эксплуатирующую организацию.</w:t>
      </w:r>
    </w:p>
    <w:p w:rsidR="00384031" w:rsidRPr="00AE3028" w:rsidRDefault="00384031" w:rsidP="00040F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28">
        <w:rPr>
          <w:rFonts w:ascii="Times New Roman" w:hAnsi="Times New Roman"/>
          <w:sz w:val="28"/>
          <w:szCs w:val="28"/>
        </w:rPr>
        <w:t>Комиссии произвести обследование водных объектов, а также всех водопропускных сооружений, расположенных на территории Новоясенского сельского поселени</w:t>
      </w:r>
      <w:r w:rsidRPr="008A0FD5">
        <w:rPr>
          <w:rFonts w:ascii="Times New Roman" w:hAnsi="Times New Roman"/>
          <w:sz w:val="28"/>
          <w:szCs w:val="28"/>
        </w:rPr>
        <w:t>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района,</w:t>
      </w:r>
      <w:r w:rsidRPr="00AE3028">
        <w:rPr>
          <w:rFonts w:ascii="Times New Roman" w:hAnsi="Times New Roman"/>
          <w:sz w:val="28"/>
          <w:szCs w:val="28"/>
        </w:rPr>
        <w:t xml:space="preserve"> с целью выявления препятствия водотоку.</w:t>
      </w:r>
    </w:p>
    <w:p w:rsidR="00384031" w:rsidRPr="00AE3028" w:rsidRDefault="00384031" w:rsidP="00040F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28">
        <w:rPr>
          <w:rFonts w:ascii="Times New Roman" w:hAnsi="Times New Roman"/>
          <w:sz w:val="28"/>
          <w:szCs w:val="28"/>
        </w:rPr>
        <w:t>Комиссии уточнить план эвакуации населения из зон возможного подтопления.</w:t>
      </w:r>
    </w:p>
    <w:p w:rsidR="00384031" w:rsidRPr="00AE3028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 xml:space="preserve">6. Комиссии обеспечить  функционирование  системы  непрерывного  наблюдения  за  состоянием плотин и оповещения  организаций  и  населения  об  угрозе  прорыва  сооружений. </w:t>
      </w:r>
    </w:p>
    <w:p w:rsidR="00384031" w:rsidRPr="00AE3028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3028">
        <w:rPr>
          <w:rFonts w:ascii="Times New Roman" w:hAnsi="Times New Roman"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28">
        <w:rPr>
          <w:rFonts w:ascii="Times New Roman" w:hAnsi="Times New Roman"/>
          <w:sz w:val="28"/>
          <w:szCs w:val="28"/>
        </w:rPr>
        <w:t xml:space="preserve">Комиссии организовать подготовку объектов (очистные сооружения, коллекторы, места хранения отходов, могильники и т.д.) представляющих потенциальную угрозу для окружающей среды, к возможным разливов паводковых вод.       </w:t>
      </w:r>
    </w:p>
    <w:p w:rsidR="00384031" w:rsidRPr="00AE3028" w:rsidRDefault="00384031" w:rsidP="00040F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 xml:space="preserve">  8.Контроль за  исполнением  </w:t>
      </w:r>
      <w:r>
        <w:rPr>
          <w:rFonts w:ascii="Times New Roman" w:hAnsi="Times New Roman"/>
          <w:sz w:val="28"/>
          <w:szCs w:val="28"/>
        </w:rPr>
        <w:t>н</w:t>
      </w:r>
      <w:r w:rsidRPr="00AE3028">
        <w:rPr>
          <w:rFonts w:ascii="Times New Roman" w:hAnsi="Times New Roman"/>
          <w:sz w:val="28"/>
          <w:szCs w:val="28"/>
        </w:rPr>
        <w:t>астоящего постановления оставляю за собой.</w:t>
      </w:r>
    </w:p>
    <w:p w:rsidR="00384031" w:rsidRPr="009432E6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9432E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2E6">
        <w:rPr>
          <w:rFonts w:ascii="Times New Roman" w:hAnsi="Times New Roman"/>
          <w:sz w:val="28"/>
          <w:szCs w:val="28"/>
        </w:rPr>
        <w:t>9. Обнародовать настоящее постановление на информационном стенде и  разместить на официальном сайте Новоясенского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 w:rsidRPr="009432E6">
        <w:rPr>
          <w:rFonts w:ascii="Times New Roman" w:hAnsi="Times New Roman"/>
          <w:sz w:val="28"/>
          <w:szCs w:val="28"/>
        </w:rPr>
        <w:t>.</w:t>
      </w:r>
    </w:p>
    <w:p w:rsidR="00384031" w:rsidRPr="009432E6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9432E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10</w:t>
      </w:r>
      <w:r w:rsidRPr="009432E6">
        <w:rPr>
          <w:rFonts w:ascii="Times New Roman" w:hAnsi="Times New Roman"/>
          <w:sz w:val="28"/>
          <w:szCs w:val="28"/>
        </w:rPr>
        <w:t>.  Контроль за выполнением настоящего постановления оставляю за собой.</w:t>
      </w:r>
    </w:p>
    <w:p w:rsidR="00384031" w:rsidRPr="009432E6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9432E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11</w:t>
      </w:r>
      <w:r w:rsidRPr="009432E6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со дня его обнародования. </w:t>
      </w:r>
    </w:p>
    <w:p w:rsidR="00384031" w:rsidRPr="009432E6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</w:p>
    <w:p w:rsidR="00384031" w:rsidRDefault="00384031" w:rsidP="009432E6">
      <w:pPr>
        <w:pStyle w:val="a2"/>
        <w:rPr>
          <w:rFonts w:ascii="Times New Roman" w:hAnsi="Times New Roman" w:cs="Times New Roman"/>
          <w:sz w:val="28"/>
          <w:szCs w:val="28"/>
        </w:rPr>
      </w:pPr>
    </w:p>
    <w:p w:rsidR="00384031" w:rsidRDefault="00384031" w:rsidP="009432E6">
      <w:pPr>
        <w:pStyle w:val="a2"/>
        <w:rPr>
          <w:rFonts w:ascii="Times New Roman" w:hAnsi="Times New Roman" w:cs="Times New Roman"/>
          <w:sz w:val="28"/>
          <w:szCs w:val="28"/>
        </w:rPr>
      </w:pPr>
    </w:p>
    <w:p w:rsidR="00384031" w:rsidRDefault="00384031" w:rsidP="009432E6">
      <w:pPr>
        <w:pStyle w:val="a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66111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</w:t>
      </w:r>
    </w:p>
    <w:p w:rsidR="00384031" w:rsidRPr="00966111" w:rsidRDefault="00384031" w:rsidP="009432E6">
      <w:pPr>
        <w:pStyle w:val="a2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Н.В. Столик</w:t>
      </w:r>
    </w:p>
    <w:p w:rsidR="00384031" w:rsidRPr="00AE3028" w:rsidRDefault="00384031" w:rsidP="00943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031" w:rsidRPr="00AE3028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031" w:rsidRPr="00AE3028" w:rsidRDefault="0038403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Pr="000203BF" w:rsidRDefault="00384031" w:rsidP="000203B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384031" w:rsidRPr="000203BF" w:rsidRDefault="00384031" w:rsidP="000203BF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Новоясенского сельского поселения Староминского района от ________г.   № ________ «</w:t>
      </w:r>
      <w:r w:rsidRPr="000203BF">
        <w:rPr>
          <w:rFonts w:ascii="Times New Roman" w:hAnsi="Times New Roman"/>
          <w:sz w:val="28"/>
          <w:szCs w:val="28"/>
        </w:rPr>
        <w:t>О принятии мер по подготовке к безаварийному пропуску весеннего и осеннего паводка на территории Новоясенского сельского поселения  Старо</w:t>
      </w:r>
      <w:r>
        <w:rPr>
          <w:rFonts w:ascii="Times New Roman" w:hAnsi="Times New Roman"/>
          <w:sz w:val="28"/>
          <w:szCs w:val="28"/>
        </w:rPr>
        <w:t>минского района в 2024</w:t>
      </w:r>
      <w:r w:rsidRPr="000203BF">
        <w:rPr>
          <w:rFonts w:ascii="Times New Roman" w:hAnsi="Times New Roman"/>
          <w:sz w:val="28"/>
          <w:szCs w:val="28"/>
        </w:rPr>
        <w:t xml:space="preserve"> году»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</w:p>
    <w:p w:rsidR="00384031" w:rsidRPr="000203BF" w:rsidRDefault="00384031" w:rsidP="009432E6">
      <w:pPr>
        <w:pStyle w:val="NoSpacing"/>
        <w:rPr>
          <w:rFonts w:ascii="Times New Roman" w:hAnsi="Times New Roman"/>
          <w:b/>
          <w:sz w:val="28"/>
          <w:szCs w:val="28"/>
        </w:rPr>
      </w:pPr>
      <w:r w:rsidRPr="000203BF">
        <w:rPr>
          <w:rFonts w:ascii="Times New Roman" w:hAnsi="Times New Roman"/>
          <w:b/>
          <w:bCs/>
          <w:sz w:val="28"/>
          <w:szCs w:val="28"/>
        </w:rPr>
        <w:t>Проект подготовлен:</w:t>
      </w:r>
      <w:r w:rsidRPr="000203BF">
        <w:rPr>
          <w:rFonts w:ascii="Times New Roman" w:hAnsi="Times New Roman"/>
          <w:b/>
          <w:sz w:val="28"/>
          <w:szCs w:val="28"/>
        </w:rPr>
        <w:t xml:space="preserve"> 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специалистом  </w:t>
      </w:r>
      <w:r w:rsidRPr="00AE3028">
        <w:rPr>
          <w:rFonts w:ascii="Times New Roman" w:hAnsi="Times New Roman"/>
          <w:sz w:val="28"/>
          <w:szCs w:val="28"/>
        </w:rPr>
        <w:t xml:space="preserve"> </w:t>
      </w:r>
      <w:r w:rsidRPr="000203BF">
        <w:rPr>
          <w:rFonts w:ascii="Times New Roman" w:hAnsi="Times New Roman"/>
          <w:sz w:val="28"/>
          <w:szCs w:val="28"/>
        </w:rPr>
        <w:t>администрации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>Новоясенского  сельского поселения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И.А. Нестеренко</w:t>
      </w:r>
    </w:p>
    <w:p w:rsidR="00384031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«__»________2025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</w:p>
    <w:p w:rsidR="00384031" w:rsidRPr="000203BF" w:rsidRDefault="00384031" w:rsidP="009432E6">
      <w:pPr>
        <w:pStyle w:val="NoSpacing"/>
        <w:rPr>
          <w:rFonts w:ascii="Times New Roman" w:hAnsi="Times New Roman"/>
          <w:b/>
          <w:sz w:val="28"/>
          <w:szCs w:val="28"/>
        </w:rPr>
      </w:pPr>
      <w:r w:rsidRPr="000203BF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м</w:t>
      </w:r>
      <w:r w:rsidRPr="000203BF"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>ом</w:t>
      </w:r>
      <w:r w:rsidRPr="000203BF">
        <w:rPr>
          <w:rFonts w:ascii="Times New Roman" w:hAnsi="Times New Roman"/>
          <w:sz w:val="28"/>
          <w:szCs w:val="28"/>
        </w:rPr>
        <w:t xml:space="preserve"> </w:t>
      </w:r>
    </w:p>
    <w:p w:rsidR="00384031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203BF">
        <w:rPr>
          <w:rFonts w:ascii="Times New Roman" w:hAnsi="Times New Roman"/>
          <w:sz w:val="28"/>
          <w:szCs w:val="28"/>
        </w:rPr>
        <w:t>Новоясенского сельского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>поселения</w:t>
      </w:r>
      <w:r w:rsidRPr="00667A46">
        <w:rPr>
          <w:rFonts w:ascii="Times New Roman" w:hAnsi="Times New Roman"/>
          <w:sz w:val="28"/>
          <w:szCs w:val="28"/>
        </w:rPr>
        <w:t xml:space="preserve"> </w:t>
      </w:r>
      <w:r w:rsidRPr="000203BF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203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BF">
        <w:rPr>
          <w:rFonts w:ascii="Times New Roman" w:hAnsi="Times New Roman"/>
          <w:sz w:val="28"/>
          <w:szCs w:val="28"/>
        </w:rPr>
        <w:t xml:space="preserve"> 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203B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203BF">
        <w:rPr>
          <w:rFonts w:ascii="Times New Roman" w:hAnsi="Times New Roman"/>
          <w:sz w:val="28"/>
          <w:szCs w:val="28"/>
        </w:rPr>
        <w:t xml:space="preserve">  Г.И. Прудкогляд</w:t>
      </w:r>
    </w:p>
    <w:p w:rsidR="00384031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«__»________ 2025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</w:p>
    <w:p w:rsidR="00384031" w:rsidRPr="000203BF" w:rsidRDefault="00384031" w:rsidP="009432E6">
      <w:pPr>
        <w:pStyle w:val="NoSpacing"/>
        <w:rPr>
          <w:rFonts w:ascii="Times New Roman" w:hAnsi="Times New Roman"/>
          <w:b/>
          <w:sz w:val="28"/>
          <w:szCs w:val="28"/>
        </w:rPr>
      </w:pPr>
      <w:r w:rsidRPr="000203BF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384031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8A0FD5">
        <w:rPr>
          <w:rFonts w:ascii="Times New Roman" w:hAnsi="Times New Roman"/>
          <w:sz w:val="28"/>
          <w:szCs w:val="28"/>
        </w:rPr>
        <w:t xml:space="preserve">Ведущим специалистом   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>администрации Новоясенского сельского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203BF">
        <w:rPr>
          <w:rFonts w:ascii="Times New Roman" w:hAnsi="Times New Roman"/>
          <w:sz w:val="28"/>
          <w:szCs w:val="28"/>
        </w:rPr>
        <w:t xml:space="preserve"> Е.П. Кияшко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«__»________2025</w:t>
      </w:r>
    </w:p>
    <w:p w:rsidR="00384031" w:rsidRPr="000203BF" w:rsidRDefault="00384031" w:rsidP="009432E6">
      <w:pPr>
        <w:pStyle w:val="NoSpacing"/>
        <w:rPr>
          <w:rFonts w:ascii="Times New Roman" w:hAnsi="Times New Roman"/>
          <w:sz w:val="28"/>
          <w:szCs w:val="28"/>
        </w:rPr>
      </w:pPr>
    </w:p>
    <w:p w:rsidR="00384031" w:rsidRDefault="0038403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31" w:rsidRPr="009432E6" w:rsidRDefault="00384031" w:rsidP="009432E6">
      <w:pPr>
        <w:rPr>
          <w:rFonts w:ascii="Times New Roman" w:hAnsi="Times New Roman"/>
          <w:sz w:val="28"/>
          <w:szCs w:val="28"/>
        </w:rPr>
      </w:pPr>
    </w:p>
    <w:p w:rsidR="00384031" w:rsidRPr="009432E6" w:rsidRDefault="00384031" w:rsidP="009432E6">
      <w:pPr>
        <w:rPr>
          <w:rFonts w:ascii="Times New Roman" w:hAnsi="Times New Roman"/>
          <w:sz w:val="28"/>
          <w:szCs w:val="28"/>
        </w:rPr>
      </w:pPr>
    </w:p>
    <w:p w:rsidR="00384031" w:rsidRDefault="00384031" w:rsidP="009432E6">
      <w:pPr>
        <w:pStyle w:val="NoSpacing"/>
      </w:pPr>
      <w:r>
        <w:tab/>
      </w:r>
    </w:p>
    <w:p w:rsidR="00384031" w:rsidRDefault="00384031" w:rsidP="009432E6">
      <w:pPr>
        <w:rPr>
          <w:rFonts w:ascii="Times New Roman" w:hAnsi="Times New Roman"/>
          <w:sz w:val="28"/>
          <w:szCs w:val="28"/>
        </w:rPr>
      </w:pPr>
    </w:p>
    <w:p w:rsidR="00384031" w:rsidRPr="009432E6" w:rsidRDefault="00384031" w:rsidP="009432E6">
      <w:pPr>
        <w:rPr>
          <w:rFonts w:ascii="Times New Roman" w:hAnsi="Times New Roman"/>
          <w:sz w:val="28"/>
          <w:szCs w:val="28"/>
        </w:rPr>
        <w:sectPr w:rsidR="00384031" w:rsidRPr="009432E6" w:rsidSect="007C110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384031" w:rsidRPr="00AE3028" w:rsidRDefault="00384031" w:rsidP="00006EDD">
      <w:pPr>
        <w:rPr>
          <w:rFonts w:ascii="Times New Roman" w:hAnsi="Times New Roman"/>
        </w:rPr>
      </w:pPr>
    </w:p>
    <w:p w:rsidR="00384031" w:rsidRDefault="00384031" w:rsidP="00AB55B4">
      <w:pPr>
        <w:pStyle w:val="21"/>
        <w:ind w:right="2" w:firstLine="708"/>
        <w:jc w:val="right"/>
        <w:rPr>
          <w:sz w:val="28"/>
          <w:szCs w:val="28"/>
        </w:rPr>
      </w:pPr>
      <w:r w:rsidRPr="00AE3028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E3028">
        <w:rPr>
          <w:sz w:val="28"/>
          <w:szCs w:val="28"/>
        </w:rPr>
        <w:t xml:space="preserve"> №1</w:t>
      </w:r>
    </w:p>
    <w:p w:rsidR="00384031" w:rsidRPr="00AE3028" w:rsidRDefault="00384031" w:rsidP="00AB55B4">
      <w:pPr>
        <w:pStyle w:val="21"/>
        <w:ind w:right="2" w:firstLine="708"/>
        <w:jc w:val="right"/>
        <w:rPr>
          <w:sz w:val="28"/>
          <w:szCs w:val="28"/>
        </w:rPr>
      </w:pPr>
    </w:p>
    <w:p w:rsidR="00384031" w:rsidRPr="00AE3028" w:rsidRDefault="00384031" w:rsidP="00AB55B4">
      <w:pPr>
        <w:pStyle w:val="21"/>
        <w:ind w:right="2" w:firstLine="708"/>
        <w:jc w:val="right"/>
        <w:rPr>
          <w:sz w:val="28"/>
          <w:szCs w:val="28"/>
        </w:rPr>
      </w:pPr>
      <w:r w:rsidRPr="00AE3028">
        <w:rPr>
          <w:sz w:val="28"/>
          <w:szCs w:val="28"/>
        </w:rPr>
        <w:t xml:space="preserve">Утверждаю:                                                                                           </w:t>
      </w:r>
    </w:p>
    <w:p w:rsidR="00384031" w:rsidRDefault="00384031" w:rsidP="004176C3">
      <w:pPr>
        <w:pStyle w:val="21"/>
        <w:ind w:right="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AE3028">
        <w:rPr>
          <w:sz w:val="28"/>
          <w:szCs w:val="28"/>
        </w:rPr>
        <w:t xml:space="preserve"> администрации Новоясенского сельского поселения</w:t>
      </w:r>
    </w:p>
    <w:p w:rsidR="00384031" w:rsidRPr="00AE3028" w:rsidRDefault="00384031" w:rsidP="004176C3">
      <w:pPr>
        <w:pStyle w:val="21"/>
        <w:ind w:right="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384031" w:rsidRPr="00AE3028" w:rsidRDefault="00384031" w:rsidP="00AB55B4">
      <w:pPr>
        <w:pStyle w:val="21"/>
        <w:tabs>
          <w:tab w:val="center" w:pos="4887"/>
          <w:tab w:val="right" w:pos="9351"/>
        </w:tabs>
        <w:ind w:right="2" w:firstLine="708"/>
        <w:jc w:val="right"/>
        <w:rPr>
          <w:sz w:val="28"/>
          <w:szCs w:val="28"/>
        </w:rPr>
      </w:pPr>
      <w:r w:rsidRPr="00AE3028">
        <w:rPr>
          <w:sz w:val="28"/>
          <w:szCs w:val="28"/>
        </w:rPr>
        <w:tab/>
        <w:t xml:space="preserve">                                                                                     __________ </w:t>
      </w:r>
      <w:r>
        <w:rPr>
          <w:sz w:val="28"/>
          <w:szCs w:val="28"/>
        </w:rPr>
        <w:t>Н.В. Столик</w:t>
      </w:r>
    </w:p>
    <w:p w:rsidR="00384031" w:rsidRPr="00AE3028" w:rsidRDefault="00384031" w:rsidP="00AB55B4">
      <w:pPr>
        <w:pStyle w:val="21"/>
        <w:ind w:right="2" w:firstLine="708"/>
        <w:jc w:val="right"/>
        <w:rPr>
          <w:sz w:val="28"/>
          <w:szCs w:val="28"/>
        </w:rPr>
      </w:pPr>
      <w:r w:rsidRPr="00AE3028">
        <w:rPr>
          <w:sz w:val="28"/>
          <w:szCs w:val="28"/>
        </w:rPr>
        <w:t xml:space="preserve">                                                                                  «</w:t>
      </w:r>
      <w:r>
        <w:rPr>
          <w:sz w:val="28"/>
          <w:szCs w:val="28"/>
        </w:rPr>
        <w:t>______»  ______</w:t>
      </w:r>
      <w:r w:rsidRPr="00AE3028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2025</w:t>
      </w:r>
      <w:r w:rsidRPr="00AE3028">
        <w:rPr>
          <w:sz w:val="28"/>
          <w:szCs w:val="28"/>
          <w:u w:val="single"/>
        </w:rPr>
        <w:t>г.</w:t>
      </w:r>
      <w:r w:rsidRPr="00AE3028">
        <w:rPr>
          <w:sz w:val="28"/>
          <w:szCs w:val="28"/>
        </w:rPr>
        <w:t xml:space="preserve">  </w:t>
      </w:r>
      <w:r w:rsidRPr="00AE3028">
        <w:rPr>
          <w:b/>
          <w:sz w:val="28"/>
          <w:szCs w:val="28"/>
        </w:rPr>
        <w:t xml:space="preserve">                                                </w:t>
      </w:r>
      <w:r w:rsidRPr="00AE3028">
        <w:rPr>
          <w:b/>
          <w:bCs/>
          <w:sz w:val="28"/>
          <w:szCs w:val="34"/>
        </w:rPr>
        <w:t xml:space="preserve">                 </w:t>
      </w:r>
    </w:p>
    <w:p w:rsidR="00384031" w:rsidRPr="00AE3028" w:rsidRDefault="00384031" w:rsidP="00AB55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 w:rsidRPr="00AE3028">
        <w:rPr>
          <w:rFonts w:ascii="Times New Roman" w:hAnsi="Times New Roman"/>
          <w:b/>
          <w:bCs/>
          <w:sz w:val="28"/>
          <w:szCs w:val="34"/>
        </w:rPr>
        <w:t>ПЛАН</w:t>
      </w:r>
    </w:p>
    <w:p w:rsidR="00384031" w:rsidRPr="00AE3028" w:rsidRDefault="00384031" w:rsidP="00AB55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 w:rsidRPr="00AE3028">
        <w:rPr>
          <w:rFonts w:ascii="Times New Roman" w:hAnsi="Times New Roman"/>
          <w:b/>
          <w:bCs/>
          <w:sz w:val="28"/>
          <w:szCs w:val="34"/>
        </w:rPr>
        <w:t>мероприятий  по  предупреждению  и  смягчения  последствий  паводков  на  территории</w:t>
      </w:r>
    </w:p>
    <w:p w:rsidR="00384031" w:rsidRPr="00AE3028" w:rsidRDefault="00384031" w:rsidP="00AB55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 w:rsidRPr="00AE3028">
        <w:rPr>
          <w:rFonts w:ascii="Times New Roman" w:hAnsi="Times New Roman"/>
          <w:b/>
          <w:bCs/>
          <w:sz w:val="28"/>
          <w:szCs w:val="34"/>
        </w:rPr>
        <w:t xml:space="preserve">Новоясенского  </w:t>
      </w:r>
      <w:r>
        <w:rPr>
          <w:rFonts w:ascii="Times New Roman" w:hAnsi="Times New Roman"/>
          <w:b/>
          <w:bCs/>
          <w:sz w:val="28"/>
          <w:szCs w:val="34"/>
        </w:rPr>
        <w:t>сельского  поселения</w:t>
      </w:r>
      <w:r w:rsidRPr="008A0FD5">
        <w:t xml:space="preserve"> </w:t>
      </w:r>
      <w:r w:rsidRPr="008A0FD5">
        <w:rPr>
          <w:rFonts w:ascii="Times New Roman" w:hAnsi="Times New Roman"/>
          <w:b/>
          <w:bCs/>
          <w:sz w:val="28"/>
          <w:szCs w:val="34"/>
        </w:rPr>
        <w:t>администрации</w:t>
      </w:r>
      <w:r>
        <w:rPr>
          <w:rFonts w:ascii="Times New Roman" w:hAnsi="Times New Roman"/>
          <w:b/>
          <w:bCs/>
          <w:sz w:val="28"/>
          <w:szCs w:val="34"/>
        </w:rPr>
        <w:t xml:space="preserve"> </w:t>
      </w:r>
      <w:r w:rsidRPr="008A0FD5">
        <w:rPr>
          <w:rFonts w:ascii="Times New Roman" w:hAnsi="Times New Roman"/>
          <w:b/>
          <w:bCs/>
          <w:sz w:val="28"/>
          <w:szCs w:val="34"/>
        </w:rPr>
        <w:t>Староминского района</w:t>
      </w:r>
      <w:r>
        <w:rPr>
          <w:rFonts w:ascii="Times New Roman" w:hAnsi="Times New Roman"/>
          <w:b/>
          <w:bCs/>
          <w:sz w:val="28"/>
          <w:szCs w:val="34"/>
        </w:rPr>
        <w:t xml:space="preserve"> на  2025 </w:t>
      </w:r>
      <w:r w:rsidRPr="00AE3028">
        <w:rPr>
          <w:rFonts w:ascii="Times New Roman" w:hAnsi="Times New Roman"/>
          <w:b/>
          <w:bCs/>
          <w:sz w:val="28"/>
          <w:szCs w:val="34"/>
        </w:rPr>
        <w:t>год.</w:t>
      </w:r>
    </w:p>
    <w:tbl>
      <w:tblPr>
        <w:tblW w:w="1559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7371"/>
        <w:gridCol w:w="3686"/>
        <w:gridCol w:w="1984"/>
        <w:gridCol w:w="1843"/>
      </w:tblGrid>
      <w:tr w:rsidR="00384031" w:rsidRPr="00D65458" w:rsidTr="00594EA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Планируемые  мероприятия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AE3028">
            <w:pPr>
              <w:pStyle w:val="a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Ответственные  за</w:t>
            </w:r>
          </w:p>
          <w:p w:rsidR="00384031" w:rsidRPr="00AE3028" w:rsidRDefault="00384031" w:rsidP="00AE3028">
            <w:pPr>
              <w:pStyle w:val="a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выполнение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</w:p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Отметка</w:t>
            </w:r>
          </w:p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о выполнении</w:t>
            </w: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Обеспечить  функционирование  системы  непрерывного  наблюдения  за  состоянием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плотин для проезда транспорта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и оповещения  организаций  и  населения  об  угрозе  прорыва  сооружений.  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комиссия  из  специалистов              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администрации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Новоясенского  сельского  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AE3028">
              <w:rPr>
                <w:rFonts w:cs="Times New Roman"/>
                <w:sz w:val="28"/>
                <w:szCs w:val="28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>При</w:t>
            </w:r>
          </w:p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>прохождении</w:t>
            </w:r>
          </w:p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>паводка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Организовать  работу  по  усилению  плотин для проезда транспорта. Произвести  проверки  состояния  и  при  необходимости  произвести  комплекс  инженерных  мероприятий  по  усилению  водозащитных  дамб  в  наиболее  уязвимых  местах.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администрации 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Новоясенского  сельского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Уточнить  районы  возможного  подтопления  и  установить  контроль  за  развитием  паводковой  обстановки.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комиссия  из  специалистов              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администрации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Новоясенского  сельского      </w:t>
            </w:r>
          </w:p>
          <w:p w:rsidR="00384031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п</w:t>
            </w:r>
            <w:r w:rsidRPr="000E0723">
              <w:rPr>
                <w:rFonts w:cs="Times New Roman"/>
                <w:sz w:val="28"/>
                <w:szCs w:val="28"/>
                <w:lang w:val="ru-RU"/>
              </w:rPr>
              <w:t>оселения</w:t>
            </w:r>
          </w:p>
          <w:p w:rsidR="00384031" w:rsidRPr="009432E6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AE3028">
              <w:rPr>
                <w:rFonts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Организовать  обследования  транспортных  коммуникаций, кабельных линий, мостов, закрытых  водоемов, водопропускных труб, попадающих  в  зону  возможного  подтопления.  </w:t>
            </w:r>
            <w:r w:rsidRPr="00AE3028">
              <w:rPr>
                <w:rFonts w:cs="Times New Roman"/>
                <w:sz w:val="28"/>
                <w:szCs w:val="28"/>
              </w:rPr>
              <w:t xml:space="preserve">Обеспечить их готовность к безаварийному пропуску паводковых вод.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комиссия  из  специалистов              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     администрации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Новоясенского  сельского    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          </w:t>
            </w:r>
            <w:r w:rsidRPr="00AE3028">
              <w:rPr>
                <w:rFonts w:cs="Times New Roman"/>
                <w:sz w:val="28"/>
                <w:szCs w:val="28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4176C3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</w:t>
            </w: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AE3028">
              <w:rPr>
                <w:rFonts w:cs="Times New Roman"/>
                <w:sz w:val="28"/>
                <w:szCs w:val="28"/>
              </w:rPr>
              <w:t>тоянно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Уточнить  план  эвакуации  населения  из  зон  возможного  подтопления.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8A0FD5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 xml:space="preserve">Ведущий специалист    </w:t>
            </w:r>
          </w:p>
          <w:p w:rsidR="00384031" w:rsidRPr="008A0FD5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 xml:space="preserve">администрации   </w:t>
            </w:r>
          </w:p>
          <w:p w:rsidR="00384031" w:rsidRPr="008A0FD5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 xml:space="preserve">Новоясенского  сельского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4176C3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Принять  меры  по  своевременной  очистке  русел  рек  от  карчей, поваленных  деревьев  и  др.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  <w:r w:rsidRPr="00AE3028">
              <w:rPr>
                <w:rFonts w:cs="Times New Roman"/>
                <w:sz w:val="28"/>
                <w:szCs w:val="28"/>
              </w:rPr>
              <w:t xml:space="preserve">Глава  Новоясенского   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 xml:space="preserve">   сельского  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До 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Принять  меры  по  предупреждению  размыва  кладбищ  и  скотомогильников,  попавших  в  зону  возможного  подтопления.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администрации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Новоясенского  сельского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До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Организовать  проверки  готовности  созданных  материально  технических  резервов  (ГСМ, продовольствия, медикаментов  и  предметов  первой  необходимости) к  использованию  </w:t>
            </w:r>
            <w:r w:rsidRPr="00AE3028">
              <w:rPr>
                <w:rFonts w:cs="Times New Roman"/>
                <w:sz w:val="28"/>
                <w:szCs w:val="28"/>
              </w:rPr>
              <w:t xml:space="preserve">в  случае  необходимости.           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 xml:space="preserve">     Глава  Новоясенского    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 xml:space="preserve">     сельского  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8A0FD5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4" w:space="0" w:color="auto"/>
            </w:tcBorders>
          </w:tcPr>
          <w:p w:rsidR="00384031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Организовать  подготовку  к  развертыванию  пунктов  приема, лагерей  на 20 и более  человек,  для  временного  размещения  населения, проживающих  в  потенциально  опасной  зоне    возможного  подтопления.  </w:t>
            </w:r>
          </w:p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администрации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Новоясенского  сельского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84031" w:rsidRPr="00AE3028" w:rsidRDefault="00384031" w:rsidP="00040F14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>В случа</w:t>
            </w:r>
            <w:r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AE3028">
              <w:rPr>
                <w:rFonts w:cs="Times New Roman"/>
                <w:sz w:val="28"/>
                <w:szCs w:val="28"/>
              </w:rPr>
              <w:t xml:space="preserve"> Ч.С.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8A0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Организация   работы  по  подготовке  помещений  и  медицинских  учреждений  на  случай  необходимости  эвакуации  населения  и  материальных  ценностей  из  зоны  возможного  подтопления.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администрации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Новоясенского  сельского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д</w:t>
            </w:r>
            <w:r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8A0FD5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Организовать взаимодействие  с  РОВД  и  другими  ведомствами  по  вопросам  предупреждения  и  ликвидации  последствий  ЧС, возникшие  в  результате  прохождения  паводка.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 xml:space="preserve">Глава  Новоясенского     </w:t>
            </w:r>
          </w:p>
          <w:p w:rsidR="00384031" w:rsidRPr="00AE3028" w:rsidRDefault="00384031" w:rsidP="00AE3028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>сельского 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4176C3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</w:rPr>
              <w:t xml:space="preserve">до  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Создать  в  населенных  пунктах  системы  взаимной  информации  по  изменению  </w:t>
            </w:r>
            <w:r w:rsidRPr="00AE3028">
              <w:rPr>
                <w:rFonts w:cs="Times New Roman"/>
                <w:sz w:val="28"/>
                <w:szCs w:val="28"/>
              </w:rPr>
              <w:t xml:space="preserve">обстановки.                     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администрации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Новоясенского  сельского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д</w:t>
            </w:r>
            <w:r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Проведения  комплексных  мер  по  обеспечению  гарантированной  связи  с  населенными  пунктами, попавшие  в  зону  подтопления.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8A0FD5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 xml:space="preserve"> Ведущий специалист    </w:t>
            </w:r>
          </w:p>
          <w:p w:rsidR="00384031" w:rsidRPr="008A0FD5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 xml:space="preserve">администрации   </w:t>
            </w:r>
          </w:p>
          <w:p w:rsidR="00384031" w:rsidRPr="008A0FD5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 xml:space="preserve">Новоясенского  сельского    </w:t>
            </w:r>
          </w:p>
          <w:p w:rsidR="00384031" w:rsidRPr="00D65458" w:rsidRDefault="00384031" w:rsidP="008A0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458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д</w:t>
            </w:r>
            <w:r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031" w:rsidRPr="00D65458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8A0FD5" w:rsidRDefault="00384031" w:rsidP="00594EA6">
            <w:pPr>
              <w:pStyle w:val="a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594EA6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Организовать  обучение  населения  действиям  при  угрозе  подтопления  населенных  пунктов, экстренной  эвакуации  из  зоны  подтопления  в  безопасный  район.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администрации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Новоясенского сельского    </w:t>
            </w:r>
          </w:p>
          <w:p w:rsidR="00384031" w:rsidRPr="00AE3028" w:rsidRDefault="00384031" w:rsidP="008A0FD5">
            <w:pPr>
              <w:pStyle w:val="a1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д</w:t>
            </w:r>
            <w:r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10 </w:t>
            </w:r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4031" w:rsidRPr="00AE3028" w:rsidRDefault="00384031" w:rsidP="00594EA6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84031" w:rsidRDefault="00384031" w:rsidP="00B975CE">
      <w:pPr>
        <w:spacing w:after="0" w:line="240" w:lineRule="auto"/>
        <w:rPr>
          <w:rFonts w:ascii="Times New Roman" w:hAnsi="Times New Roman"/>
          <w:bCs/>
          <w:sz w:val="28"/>
          <w:szCs w:val="34"/>
        </w:rPr>
      </w:pP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</w:p>
    <w:p w:rsidR="00384031" w:rsidRDefault="00384031" w:rsidP="00B975CE">
      <w:pPr>
        <w:spacing w:after="0" w:line="240" w:lineRule="auto"/>
        <w:rPr>
          <w:rFonts w:ascii="Times New Roman" w:hAnsi="Times New Roman"/>
          <w:bCs/>
          <w:sz w:val="28"/>
          <w:szCs w:val="34"/>
        </w:rPr>
      </w:pPr>
    </w:p>
    <w:p w:rsidR="00384031" w:rsidRPr="002861F4" w:rsidRDefault="00384031" w:rsidP="002861F4">
      <w:pPr>
        <w:spacing w:after="0" w:line="240" w:lineRule="auto"/>
        <w:rPr>
          <w:rFonts w:ascii="Times New Roman" w:hAnsi="Times New Roman"/>
          <w:bCs/>
          <w:sz w:val="28"/>
          <w:szCs w:val="34"/>
        </w:rPr>
      </w:pPr>
      <w:r w:rsidRPr="002861F4">
        <w:rPr>
          <w:rFonts w:ascii="Times New Roman" w:hAnsi="Times New Roman"/>
          <w:bCs/>
          <w:sz w:val="28"/>
          <w:szCs w:val="34"/>
        </w:rPr>
        <w:t xml:space="preserve">Ведущий специалист </w:t>
      </w:r>
      <w:r>
        <w:rPr>
          <w:rFonts w:ascii="Times New Roman" w:hAnsi="Times New Roman"/>
          <w:bCs/>
          <w:sz w:val="28"/>
          <w:szCs w:val="34"/>
        </w:rPr>
        <w:t>а</w:t>
      </w:r>
      <w:r w:rsidRPr="002861F4">
        <w:rPr>
          <w:rFonts w:ascii="Times New Roman" w:hAnsi="Times New Roman"/>
          <w:bCs/>
          <w:sz w:val="28"/>
          <w:szCs w:val="34"/>
        </w:rPr>
        <w:t xml:space="preserve">дминистрации   </w:t>
      </w:r>
    </w:p>
    <w:p w:rsidR="00384031" w:rsidRPr="00AE3028" w:rsidRDefault="00384031" w:rsidP="002861F4">
      <w:pPr>
        <w:spacing w:after="0" w:line="240" w:lineRule="auto"/>
        <w:rPr>
          <w:rFonts w:ascii="Times New Roman" w:hAnsi="Times New Roman"/>
          <w:bCs/>
          <w:sz w:val="28"/>
          <w:szCs w:val="34"/>
        </w:rPr>
      </w:pPr>
      <w:r w:rsidRPr="002861F4">
        <w:rPr>
          <w:rFonts w:ascii="Times New Roman" w:hAnsi="Times New Roman"/>
          <w:bCs/>
          <w:sz w:val="28"/>
          <w:szCs w:val="34"/>
        </w:rPr>
        <w:t>Новоясенского сельского    поселения</w:t>
      </w:r>
      <w:r>
        <w:rPr>
          <w:rFonts w:ascii="Times New Roman" w:hAnsi="Times New Roman"/>
          <w:bCs/>
          <w:sz w:val="28"/>
          <w:szCs w:val="34"/>
        </w:rPr>
        <w:t xml:space="preserve">   Староминского района                                                                       И.А. Нестеренко</w:t>
      </w:r>
      <w:r w:rsidRPr="00AE3028">
        <w:rPr>
          <w:rFonts w:ascii="Times New Roman" w:hAnsi="Times New Roman"/>
          <w:bCs/>
          <w:sz w:val="28"/>
          <w:szCs w:val="34"/>
        </w:rPr>
        <w:tab/>
      </w:r>
      <w:r w:rsidRPr="00AE3028">
        <w:rPr>
          <w:rFonts w:ascii="Times New Roman" w:hAnsi="Times New Roman"/>
          <w:bCs/>
          <w:sz w:val="28"/>
          <w:szCs w:val="34"/>
        </w:rPr>
        <w:tab/>
      </w:r>
    </w:p>
    <w:p w:rsidR="00384031" w:rsidRDefault="00384031"/>
    <w:sectPr w:rsidR="00384031" w:rsidSect="00AB5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EDD"/>
    <w:rsid w:val="000036AA"/>
    <w:rsid w:val="00006EDD"/>
    <w:rsid w:val="000203BF"/>
    <w:rsid w:val="00040F14"/>
    <w:rsid w:val="000D5A1B"/>
    <w:rsid w:val="000E0723"/>
    <w:rsid w:val="000E42E5"/>
    <w:rsid w:val="001351E8"/>
    <w:rsid w:val="00156A90"/>
    <w:rsid w:val="00171797"/>
    <w:rsid w:val="002861F4"/>
    <w:rsid w:val="002B4E6A"/>
    <w:rsid w:val="002D0712"/>
    <w:rsid w:val="00356157"/>
    <w:rsid w:val="00384031"/>
    <w:rsid w:val="00410886"/>
    <w:rsid w:val="004176C3"/>
    <w:rsid w:val="004D6A24"/>
    <w:rsid w:val="00594EA6"/>
    <w:rsid w:val="00632770"/>
    <w:rsid w:val="00655BE3"/>
    <w:rsid w:val="00661C76"/>
    <w:rsid w:val="00667A46"/>
    <w:rsid w:val="00682E7B"/>
    <w:rsid w:val="0071198F"/>
    <w:rsid w:val="007C1105"/>
    <w:rsid w:val="00887FB4"/>
    <w:rsid w:val="008A0FD5"/>
    <w:rsid w:val="008D54A3"/>
    <w:rsid w:val="009432E6"/>
    <w:rsid w:val="00966111"/>
    <w:rsid w:val="009E36D3"/>
    <w:rsid w:val="00A06AF1"/>
    <w:rsid w:val="00A14B0F"/>
    <w:rsid w:val="00A403EE"/>
    <w:rsid w:val="00A454AA"/>
    <w:rsid w:val="00AB55B4"/>
    <w:rsid w:val="00AC213B"/>
    <w:rsid w:val="00AE0F3B"/>
    <w:rsid w:val="00AE3028"/>
    <w:rsid w:val="00B64E17"/>
    <w:rsid w:val="00B70597"/>
    <w:rsid w:val="00B9181B"/>
    <w:rsid w:val="00B975CE"/>
    <w:rsid w:val="00C54F22"/>
    <w:rsid w:val="00C83ED5"/>
    <w:rsid w:val="00D65458"/>
    <w:rsid w:val="00D7003B"/>
    <w:rsid w:val="00DA55B0"/>
    <w:rsid w:val="00DE263F"/>
    <w:rsid w:val="00E0354D"/>
    <w:rsid w:val="00E65784"/>
    <w:rsid w:val="00E74867"/>
    <w:rsid w:val="00F17011"/>
    <w:rsid w:val="00F328FC"/>
    <w:rsid w:val="00F9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D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ED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6EDD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ED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6EDD"/>
    <w:rPr>
      <w:rFonts w:ascii="Cambria" w:hAnsi="Cambria" w:cs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006ED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06ED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">
    <w:name w:val="Название Знак"/>
    <w:basedOn w:val="DefaultParagraphFont"/>
    <w:uiPriority w:val="99"/>
    <w:rsid w:val="00006E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006ED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6ED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0">
    <w:name w:val="Подзаголовок Знак"/>
    <w:basedOn w:val="DefaultParagraphFont"/>
    <w:uiPriority w:val="99"/>
    <w:rsid w:val="00006ED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Nonformat">
    <w:name w:val="Nonformat"/>
    <w:basedOn w:val="Normal"/>
    <w:uiPriority w:val="99"/>
    <w:rsid w:val="00006EDD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a1">
    <w:name w:val="Содержимое таблицы"/>
    <w:basedOn w:val="Normal"/>
    <w:uiPriority w:val="99"/>
    <w:rsid w:val="00AB55B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paragraph" w:customStyle="1" w:styleId="21">
    <w:name w:val="Основной текст с отступом 21"/>
    <w:basedOn w:val="Normal"/>
    <w:uiPriority w:val="99"/>
    <w:rsid w:val="00AB55B4"/>
    <w:pPr>
      <w:suppressAutoHyphens/>
      <w:spacing w:after="0" w:line="240" w:lineRule="auto"/>
      <w:ind w:left="-284"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4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F14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682E7B"/>
    <w:rPr>
      <w:rFonts w:eastAsia="Times New Roman"/>
    </w:rPr>
  </w:style>
  <w:style w:type="paragraph" w:customStyle="1" w:styleId="a2">
    <w:name w:val="Прижатый влево"/>
    <w:basedOn w:val="Normal"/>
    <w:next w:val="Normal"/>
    <w:uiPriority w:val="99"/>
    <w:rsid w:val="009432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6</Pages>
  <Words>1413</Words>
  <Characters>8056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18</cp:revision>
  <cp:lastPrinted>2021-02-11T11:43:00Z</cp:lastPrinted>
  <dcterms:created xsi:type="dcterms:W3CDTF">2018-04-18T12:10:00Z</dcterms:created>
  <dcterms:modified xsi:type="dcterms:W3CDTF">2025-02-14T10:11:00Z</dcterms:modified>
</cp:coreProperties>
</file>