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AF" w:rsidRPr="006A74DE" w:rsidRDefault="00B601AF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601AF" w:rsidRPr="006A74DE" w:rsidRDefault="00B601AF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16.12.2024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100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 Новоясенская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601AF" w:rsidRPr="00452CE9" w:rsidRDefault="00B601AF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B601AF" w:rsidRPr="00452CE9" w:rsidRDefault="00B601AF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B601AF" w:rsidRPr="00366B06" w:rsidRDefault="00B601AF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Новоясенского сельского поселения Староминского района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25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B601AF" w:rsidRPr="00366B06" w:rsidRDefault="00B601AF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B601AF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B601AF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 дня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его подписания.</w:t>
      </w:r>
    </w:p>
    <w:p w:rsidR="00B601AF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оставляю за собой.</w:t>
      </w:r>
    </w:p>
    <w:p w:rsidR="00B601AF" w:rsidRDefault="00B601AF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B601AF" w:rsidRPr="006A74DE" w:rsidRDefault="00B601AF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Pr="006A74DE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601AF" w:rsidRPr="006A74DE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B601AF" w:rsidRPr="006A74DE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16.12.2024 г.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100</w:t>
      </w:r>
    </w:p>
    <w:p w:rsidR="00B601AF" w:rsidRPr="006A74DE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 Р О Г Р А М М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Староминского района в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Новоясенского  сельского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/>
      </w:tblPr>
      <w:tblGrid>
        <w:gridCol w:w="627"/>
        <w:gridCol w:w="4017"/>
        <w:gridCol w:w="5191"/>
      </w:tblGrid>
      <w:tr w:rsidR="00B601AF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B601AF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393A9F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393A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униципальный контроль за обеспечением сохранности автомобильных дорог местного значения в границ населенных пунктов Новоясенского сельского поселения Староминского района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</w:tc>
      </w:tr>
      <w:tr w:rsidR="00B601AF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393A9F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A9F">
              <w:rPr>
                <w:rFonts w:ascii="Times New Roman" w:hAnsi="Times New Roman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Новоясенского сельского поселения Староминского рай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 </w:t>
            </w:r>
          </w:p>
        </w:tc>
      </w:tr>
    </w:tbl>
    <w:p w:rsidR="00B601AF" w:rsidRPr="00A44E3A" w:rsidRDefault="00B601AF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B601AF" w:rsidRPr="00A44E3A" w:rsidRDefault="00B601AF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Новоясенского  сельского поселения 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686"/>
        <w:gridCol w:w="4978"/>
        <w:gridCol w:w="2187"/>
        <w:gridCol w:w="2649"/>
      </w:tblGrid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Размещение на официальном сайте администрации Новоясенского 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B601AF" w:rsidRPr="00A44E3A" w:rsidRDefault="00B601AF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A44E3A" w:rsidRDefault="00B601AF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Pr="00A44E3A" w:rsidRDefault="00B601AF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Глава Новоясенского сельского поселения</w:t>
      </w:r>
    </w:p>
    <w:p w:rsidR="00B601AF" w:rsidRDefault="00B601AF" w:rsidP="00382A4E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Н.В. Столик</w:t>
      </w:r>
    </w:p>
    <w:p w:rsidR="00B601AF" w:rsidRPr="00A44E3A" w:rsidRDefault="00B601AF" w:rsidP="00A44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b/>
          <w:sz w:val="28"/>
          <w:szCs w:val="28"/>
        </w:rPr>
        <w:t>ЛИСТ  СОГЛАСОВАНИЯ</w:t>
      </w:r>
    </w:p>
    <w:p w:rsidR="00B601AF" w:rsidRPr="00A44E3A" w:rsidRDefault="00B601AF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B601AF" w:rsidRPr="00A44E3A" w:rsidRDefault="00B601AF" w:rsidP="00A44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Староминского района  от  ______________ №  __________</w:t>
      </w:r>
    </w:p>
    <w:p w:rsidR="00B601AF" w:rsidRPr="00452CE9" w:rsidRDefault="00B601AF" w:rsidP="00452CE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A44E3A">
        <w:rPr>
          <w:rFonts w:ascii="Times New Roman" w:hAnsi="Times New Roman"/>
          <w:sz w:val="28"/>
          <w:szCs w:val="28"/>
        </w:rPr>
        <w:t>«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br/>
        <w:t>Новоясенского сельского поселения Староминского района в 202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Pr="00452CE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A44E3A">
        <w:rPr>
          <w:rFonts w:ascii="Times New Roman" w:hAnsi="Times New Roman"/>
          <w:sz w:val="28"/>
          <w:szCs w:val="28"/>
        </w:rPr>
        <w:t>»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ab/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Проект внесен и подготовлен :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 И.А.Нестеренко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«___»________2024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Проект   согласован :  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>администрации Новоясенского                                                  Г.И. Прудкогляд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E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44E3A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«___»________2024</w:t>
      </w:r>
      <w:r w:rsidRPr="00A44E3A">
        <w:rPr>
          <w:rFonts w:ascii="Times New Roman" w:hAnsi="Times New Roman"/>
          <w:sz w:val="28"/>
          <w:szCs w:val="28"/>
        </w:rPr>
        <w:t xml:space="preserve"> г.</w:t>
      </w:r>
    </w:p>
    <w:p w:rsidR="00B601AF" w:rsidRPr="00A44E3A" w:rsidRDefault="00B601AF" w:rsidP="00A44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01AF" w:rsidRDefault="00B601AF" w:rsidP="00A24E43">
      <w:pPr>
        <w:ind w:hanging="540"/>
      </w:pPr>
    </w:p>
    <w:p w:rsidR="00B601AF" w:rsidRDefault="00B601AF" w:rsidP="00A24E43">
      <w:pPr>
        <w:ind w:hanging="540"/>
      </w:pPr>
    </w:p>
    <w:p w:rsidR="00B601AF" w:rsidRDefault="00B601AF" w:rsidP="00A24E43">
      <w:pPr>
        <w:ind w:hanging="540"/>
      </w:pPr>
    </w:p>
    <w:p w:rsidR="00B601AF" w:rsidRDefault="00B601AF" w:rsidP="00A24E43">
      <w:pPr>
        <w:ind w:hanging="540"/>
      </w:pPr>
    </w:p>
    <w:p w:rsidR="00B601AF" w:rsidRDefault="00B601AF" w:rsidP="00A24E43">
      <w:pPr>
        <w:ind w:hanging="540"/>
      </w:pPr>
    </w:p>
    <w:p w:rsidR="00B601AF" w:rsidRDefault="00B601AF" w:rsidP="00A24E43">
      <w:pPr>
        <w:ind w:hanging="540"/>
      </w:pPr>
    </w:p>
    <w:sectPr w:rsidR="00B601AF" w:rsidSect="00ED5394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5F"/>
    <w:rsid w:val="00061CAF"/>
    <w:rsid w:val="000930B5"/>
    <w:rsid w:val="000C0393"/>
    <w:rsid w:val="00107AF5"/>
    <w:rsid w:val="00114622"/>
    <w:rsid w:val="00134BA7"/>
    <w:rsid w:val="00135788"/>
    <w:rsid w:val="00195742"/>
    <w:rsid w:val="00246DFD"/>
    <w:rsid w:val="00266495"/>
    <w:rsid w:val="002E4DEC"/>
    <w:rsid w:val="00330E5F"/>
    <w:rsid w:val="0036501D"/>
    <w:rsid w:val="00366B06"/>
    <w:rsid w:val="00372B02"/>
    <w:rsid w:val="00382A4E"/>
    <w:rsid w:val="00387845"/>
    <w:rsid w:val="00393A9F"/>
    <w:rsid w:val="003D3032"/>
    <w:rsid w:val="003F67A2"/>
    <w:rsid w:val="00452CE9"/>
    <w:rsid w:val="004B33DC"/>
    <w:rsid w:val="00512259"/>
    <w:rsid w:val="00592B32"/>
    <w:rsid w:val="005B5B9F"/>
    <w:rsid w:val="005D245F"/>
    <w:rsid w:val="005F2EC8"/>
    <w:rsid w:val="00610DBC"/>
    <w:rsid w:val="00622E52"/>
    <w:rsid w:val="00635FB9"/>
    <w:rsid w:val="0065248D"/>
    <w:rsid w:val="00653CA2"/>
    <w:rsid w:val="006A74DE"/>
    <w:rsid w:val="006C523C"/>
    <w:rsid w:val="007145F2"/>
    <w:rsid w:val="0076623E"/>
    <w:rsid w:val="007712E8"/>
    <w:rsid w:val="007A05CD"/>
    <w:rsid w:val="00801027"/>
    <w:rsid w:val="00840490"/>
    <w:rsid w:val="00844696"/>
    <w:rsid w:val="008505B6"/>
    <w:rsid w:val="00854B06"/>
    <w:rsid w:val="008969F2"/>
    <w:rsid w:val="00896C5E"/>
    <w:rsid w:val="008D0FA7"/>
    <w:rsid w:val="00912763"/>
    <w:rsid w:val="009410EA"/>
    <w:rsid w:val="0094422F"/>
    <w:rsid w:val="00984695"/>
    <w:rsid w:val="009A3D37"/>
    <w:rsid w:val="009F7406"/>
    <w:rsid w:val="00A00D0F"/>
    <w:rsid w:val="00A24E43"/>
    <w:rsid w:val="00A44E3A"/>
    <w:rsid w:val="00A47CCB"/>
    <w:rsid w:val="00A74A5D"/>
    <w:rsid w:val="00AA6FDD"/>
    <w:rsid w:val="00AC75CF"/>
    <w:rsid w:val="00AD21D2"/>
    <w:rsid w:val="00B2305E"/>
    <w:rsid w:val="00B46372"/>
    <w:rsid w:val="00B50006"/>
    <w:rsid w:val="00B601AF"/>
    <w:rsid w:val="00C25E82"/>
    <w:rsid w:val="00C934EA"/>
    <w:rsid w:val="00CA63AB"/>
    <w:rsid w:val="00CE33A0"/>
    <w:rsid w:val="00D060C3"/>
    <w:rsid w:val="00D32D5F"/>
    <w:rsid w:val="00D45BEC"/>
    <w:rsid w:val="00D76AD6"/>
    <w:rsid w:val="00E47076"/>
    <w:rsid w:val="00E82061"/>
    <w:rsid w:val="00E845DC"/>
    <w:rsid w:val="00EA7EA9"/>
    <w:rsid w:val="00EC226B"/>
    <w:rsid w:val="00ED5394"/>
    <w:rsid w:val="00F3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4D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79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302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4</Pages>
  <Words>898</Words>
  <Characters>5119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2024-12-17T05:32:00Z</cp:lastPrinted>
  <dcterms:created xsi:type="dcterms:W3CDTF">2017-06-20T08:38:00Z</dcterms:created>
  <dcterms:modified xsi:type="dcterms:W3CDTF">2024-12-17T05:33:00Z</dcterms:modified>
</cp:coreProperties>
</file>