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7D" w:rsidRDefault="0001477D" w:rsidP="005D1A84">
      <w:pPr>
        <w:pStyle w:val="a"/>
        <w:spacing w:before="0" w:line="240" w:lineRule="auto"/>
        <w:rPr>
          <w:b/>
          <w:sz w:val="36"/>
        </w:rPr>
      </w:pPr>
      <w:r>
        <w:rPr>
          <w:b/>
          <w:sz w:val="36"/>
        </w:rPr>
        <w:t>РАСПОРЯЖЕНИЕ</w:t>
      </w:r>
    </w:p>
    <w:p w:rsidR="0001477D" w:rsidRPr="00182E33" w:rsidRDefault="0001477D" w:rsidP="005D1A84">
      <w:pPr>
        <w:pStyle w:val="BodyText"/>
        <w:spacing w:after="0" w:line="240" w:lineRule="auto"/>
        <w:jc w:val="center"/>
      </w:pPr>
    </w:p>
    <w:p w:rsidR="0001477D" w:rsidRDefault="0001477D" w:rsidP="005D1A84">
      <w:pPr>
        <w:pStyle w:val="a"/>
        <w:spacing w:before="0" w:line="240" w:lineRule="auto"/>
        <w:rPr>
          <w:b/>
        </w:rPr>
      </w:pPr>
      <w:r>
        <w:rPr>
          <w:b/>
        </w:rPr>
        <w:t>АДМИНИСТРАЦИИ  НОВОЯСЕНСКОГО СЕЛЬСКОГО ПОСЕЛЕНИЯ</w:t>
      </w:r>
    </w:p>
    <w:p w:rsidR="0001477D" w:rsidRDefault="0001477D" w:rsidP="005D1A84">
      <w:pPr>
        <w:pStyle w:val="a"/>
        <w:spacing w:before="0" w:line="240" w:lineRule="auto"/>
        <w:rPr>
          <w:b/>
        </w:rPr>
      </w:pPr>
      <w:r>
        <w:rPr>
          <w:b/>
        </w:rPr>
        <w:t>СТАРОМИНСКОГО РАЙОНА</w:t>
      </w:r>
    </w:p>
    <w:p w:rsidR="0001477D" w:rsidRDefault="0001477D" w:rsidP="005D1A84">
      <w:pPr>
        <w:pStyle w:val="a"/>
        <w:spacing w:before="0" w:line="240" w:lineRule="auto"/>
        <w:jc w:val="both"/>
        <w:rPr>
          <w:u w:val="single"/>
        </w:rPr>
      </w:pPr>
    </w:p>
    <w:p w:rsidR="0001477D" w:rsidRDefault="0001477D" w:rsidP="00AB7F82">
      <w:pPr>
        <w:pStyle w:val="a"/>
        <w:tabs>
          <w:tab w:val="left" w:pos="900"/>
        </w:tabs>
        <w:spacing w:before="0" w:line="240" w:lineRule="auto"/>
      </w:pPr>
      <w:r>
        <w:t>от 29.04.2022 г.                                                              № 39-р</w:t>
      </w:r>
    </w:p>
    <w:p w:rsidR="0001477D" w:rsidRDefault="0001477D" w:rsidP="005D1A84">
      <w:pPr>
        <w:pStyle w:val="a"/>
        <w:spacing w:before="0" w:line="240" w:lineRule="auto"/>
      </w:pPr>
      <w:r>
        <w:t>ст-ца Новоясенская</w:t>
      </w:r>
    </w:p>
    <w:p w:rsidR="0001477D" w:rsidRDefault="0001477D" w:rsidP="005D1A84">
      <w:pPr>
        <w:pStyle w:val="BodyText"/>
        <w:spacing w:after="0" w:line="240" w:lineRule="auto"/>
        <w:jc w:val="both"/>
      </w:pPr>
    </w:p>
    <w:p w:rsidR="0001477D" w:rsidRDefault="0001477D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01477D" w:rsidRDefault="0001477D" w:rsidP="005D1A84">
      <w:pPr>
        <w:shd w:val="clear" w:color="auto" w:fill="FFFFFF"/>
        <w:suppressAutoHyphens w:val="0"/>
        <w:spacing w:line="238" w:lineRule="atLeast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01477D" w:rsidRDefault="0001477D" w:rsidP="005D1A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D1A84">
        <w:rPr>
          <w:rFonts w:ascii="Times New Roman" w:hAnsi="Times New Roman"/>
          <w:b/>
          <w:sz w:val="28"/>
          <w:szCs w:val="28"/>
        </w:rPr>
        <w:t>О дежурстве в выходные и праздничные дни</w:t>
      </w:r>
    </w:p>
    <w:p w:rsidR="0001477D" w:rsidRDefault="0001477D" w:rsidP="005D1A8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1477D" w:rsidRDefault="0001477D" w:rsidP="005D1A8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1477D" w:rsidRDefault="0001477D" w:rsidP="005D1A8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01477D" w:rsidRDefault="0001477D" w:rsidP="00AB7F82">
      <w:pPr>
        <w:pStyle w:val="NoSpacing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A84">
        <w:rPr>
          <w:rFonts w:ascii="Times New Roman" w:hAnsi="Times New Roman"/>
          <w:sz w:val="28"/>
          <w:szCs w:val="28"/>
        </w:rPr>
        <w:t xml:space="preserve">В целях обеспечения устойчивой и безаварийной работы объектов </w:t>
      </w:r>
      <w:r>
        <w:rPr>
          <w:rFonts w:ascii="Times New Roman" w:hAnsi="Times New Roman"/>
          <w:sz w:val="28"/>
          <w:szCs w:val="28"/>
        </w:rPr>
        <w:t>ж</w:t>
      </w:r>
      <w:r w:rsidRPr="005D1A84">
        <w:rPr>
          <w:rFonts w:ascii="Times New Roman" w:hAnsi="Times New Roman"/>
          <w:sz w:val="28"/>
          <w:szCs w:val="28"/>
        </w:rPr>
        <w:t xml:space="preserve">изнеобеспечения населения, повышения уровня пожарной безопасности антитеррористической защищенности потенциально-опасных объектов, пресечения противоправных действий на территории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5D1A8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 </w:t>
      </w:r>
      <w:r w:rsidRPr="005D1A8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майские выходные и праздничные дни с 01.05.2022 года по 11.05.2022. года.  </w:t>
      </w:r>
    </w:p>
    <w:p w:rsidR="0001477D" w:rsidRPr="005D1A84" w:rsidRDefault="0001477D" w:rsidP="00AB7F82">
      <w:pPr>
        <w:pStyle w:val="NoSpacing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D1A84">
        <w:rPr>
          <w:rFonts w:ascii="Times New Roman" w:hAnsi="Times New Roman"/>
          <w:sz w:val="28"/>
          <w:szCs w:val="28"/>
        </w:rPr>
        <w:t>1. Организовать  дежурство из числа специалистов администрации</w:t>
      </w:r>
      <w:r w:rsidRPr="00AB7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Новоясенского </w:t>
      </w:r>
      <w:r w:rsidRPr="005D1A8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района,</w:t>
      </w:r>
      <w:r w:rsidRPr="005D1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депутатского корпуса   Совета Новоясенского</w:t>
      </w:r>
      <w:r w:rsidRPr="005D1A84">
        <w:rPr>
          <w:rFonts w:ascii="Times New Roman" w:hAnsi="Times New Roman"/>
          <w:sz w:val="28"/>
          <w:szCs w:val="28"/>
        </w:rPr>
        <w:t xml:space="preserve"> сельского поселения </w:t>
      </w:r>
      <w:r>
        <w:rPr>
          <w:rFonts w:ascii="Times New Roman" w:hAnsi="Times New Roman"/>
          <w:sz w:val="28"/>
          <w:szCs w:val="28"/>
        </w:rPr>
        <w:t xml:space="preserve">Староминского района в период с 1 мая  2022 года по </w:t>
      </w:r>
      <w:r w:rsidRPr="007845E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мая 2022</w:t>
      </w:r>
      <w:r w:rsidRPr="005D1A8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01477D" w:rsidRPr="005D1A84" w:rsidRDefault="0001477D" w:rsidP="00AB7F82">
      <w:pPr>
        <w:pStyle w:val="NoSpacing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A84">
        <w:rPr>
          <w:rFonts w:ascii="Times New Roman" w:hAnsi="Times New Roman"/>
          <w:sz w:val="28"/>
          <w:szCs w:val="28"/>
        </w:rPr>
        <w:t xml:space="preserve">2. Утвердить график дежурства специалистов </w:t>
      </w:r>
      <w:r>
        <w:rPr>
          <w:rFonts w:ascii="Times New Roman" w:hAnsi="Times New Roman"/>
          <w:sz w:val="28"/>
          <w:szCs w:val="28"/>
        </w:rPr>
        <w:t>администрации и депутатского корпуса</w:t>
      </w:r>
      <w:r w:rsidRPr="005D1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5D1A8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5D1A84">
        <w:rPr>
          <w:rFonts w:ascii="Times New Roman" w:hAnsi="Times New Roman"/>
          <w:sz w:val="28"/>
          <w:szCs w:val="28"/>
        </w:rPr>
        <w:t>.</w:t>
      </w:r>
    </w:p>
    <w:p w:rsidR="0001477D" w:rsidRPr="005D1A84" w:rsidRDefault="0001477D" w:rsidP="005D1A8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 xml:space="preserve">         </w:t>
      </w:r>
      <w:r>
        <w:rPr>
          <w:rFonts w:ascii="Times New Roman" w:hAnsi="Times New Roman"/>
          <w:sz w:val="28"/>
          <w:szCs w:val="28"/>
        </w:rPr>
        <w:t xml:space="preserve"> 3. Ведущему специалисту  администрации Новоясенского сельского поселения Староминского района</w:t>
      </w:r>
      <w:r w:rsidRPr="005D1A84">
        <w:rPr>
          <w:rFonts w:ascii="Times New Roman" w:hAnsi="Times New Roman"/>
          <w:sz w:val="28"/>
          <w:szCs w:val="28"/>
        </w:rPr>
        <w:t xml:space="preserve"> ознакомить специалистов</w:t>
      </w:r>
      <w:r>
        <w:rPr>
          <w:rFonts w:ascii="Times New Roman" w:hAnsi="Times New Roman"/>
          <w:sz w:val="28"/>
          <w:szCs w:val="28"/>
        </w:rPr>
        <w:t xml:space="preserve"> и депутатов</w:t>
      </w:r>
      <w:r w:rsidRPr="005D1A84">
        <w:rPr>
          <w:rFonts w:ascii="Times New Roman" w:hAnsi="Times New Roman"/>
          <w:sz w:val="28"/>
          <w:szCs w:val="28"/>
        </w:rPr>
        <w:t xml:space="preserve"> с графиком  дежурства</w:t>
      </w:r>
      <w:r>
        <w:rPr>
          <w:rFonts w:ascii="Times New Roman" w:hAnsi="Times New Roman"/>
          <w:sz w:val="28"/>
          <w:szCs w:val="28"/>
        </w:rPr>
        <w:t xml:space="preserve"> в выходные и праздничные дни</w:t>
      </w:r>
      <w:r w:rsidRPr="005D1A84">
        <w:rPr>
          <w:rFonts w:ascii="Times New Roman" w:hAnsi="Times New Roman"/>
          <w:sz w:val="28"/>
          <w:szCs w:val="28"/>
        </w:rPr>
        <w:t>.</w:t>
      </w:r>
    </w:p>
    <w:p w:rsidR="0001477D" w:rsidRPr="005D1A84" w:rsidRDefault="0001477D" w:rsidP="005D1A84">
      <w:pPr>
        <w:pStyle w:val="NoSpacing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</w:t>
      </w:r>
    </w:p>
    <w:p w:rsidR="0001477D" w:rsidRDefault="0001477D" w:rsidP="005D1A84">
      <w:pPr>
        <w:pStyle w:val="NoSpacing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  </w:t>
      </w:r>
    </w:p>
    <w:p w:rsidR="0001477D" w:rsidRDefault="0001477D" w:rsidP="005D1A84">
      <w:pPr>
        <w:pStyle w:val="NoSpacing"/>
        <w:rPr>
          <w:rFonts w:ascii="Times New Roman" w:hAnsi="Times New Roman"/>
          <w:sz w:val="28"/>
          <w:szCs w:val="28"/>
        </w:rPr>
      </w:pPr>
    </w:p>
    <w:p w:rsidR="0001477D" w:rsidRDefault="0001477D" w:rsidP="005D1A84">
      <w:pPr>
        <w:jc w:val="both"/>
        <w:rPr>
          <w:sz w:val="28"/>
        </w:rPr>
      </w:pPr>
      <w:r>
        <w:rPr>
          <w:sz w:val="28"/>
        </w:rPr>
        <w:t>И.о.главы Новоясенского сельского поселения</w:t>
      </w:r>
    </w:p>
    <w:p w:rsidR="0001477D" w:rsidRDefault="0001477D" w:rsidP="005D1A84">
      <w:pPr>
        <w:jc w:val="both"/>
        <w:rPr>
          <w:sz w:val="28"/>
        </w:rPr>
      </w:pPr>
      <w:r>
        <w:rPr>
          <w:sz w:val="28"/>
        </w:rPr>
        <w:t>Староминского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 xml:space="preserve">                     Е.П.Кияшко</w:t>
      </w:r>
    </w:p>
    <w:p w:rsidR="0001477D" w:rsidRDefault="0001477D" w:rsidP="005D1A84">
      <w:pPr>
        <w:pStyle w:val="Heading9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b/>
          <w:sz w:val="28"/>
        </w:rPr>
      </w:pPr>
    </w:p>
    <w:p w:rsidR="0001477D" w:rsidRPr="005D1A84" w:rsidRDefault="0001477D" w:rsidP="005D1A84">
      <w:pPr>
        <w:pStyle w:val="NoSpacing"/>
        <w:rPr>
          <w:rFonts w:ascii="Times New Roman" w:hAnsi="Times New Roman"/>
          <w:sz w:val="28"/>
          <w:szCs w:val="28"/>
        </w:rPr>
      </w:pPr>
      <w:r w:rsidRPr="005D1A84">
        <w:rPr>
          <w:rFonts w:ascii="Times New Roman" w:hAnsi="Times New Roman"/>
          <w:sz w:val="28"/>
          <w:szCs w:val="28"/>
        </w:rPr>
        <w:t> </w:t>
      </w:r>
    </w:p>
    <w:p w:rsidR="0001477D" w:rsidRPr="005D1A84" w:rsidRDefault="0001477D" w:rsidP="005D1A84">
      <w:pPr>
        <w:shd w:val="clear" w:color="auto" w:fill="FFFFFF"/>
        <w:suppressAutoHyphens w:val="0"/>
        <w:spacing w:line="238" w:lineRule="atLeast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01477D" w:rsidRPr="005D1A84" w:rsidRDefault="0001477D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01477D" w:rsidRPr="005D1A84" w:rsidRDefault="0001477D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01477D" w:rsidRPr="005D1A84" w:rsidRDefault="0001477D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01477D" w:rsidRPr="005D1A84" w:rsidRDefault="0001477D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01477D" w:rsidRPr="005D1A84" w:rsidRDefault="0001477D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01477D" w:rsidRPr="005D1A84" w:rsidRDefault="0001477D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01477D" w:rsidRPr="005D1A84" w:rsidRDefault="0001477D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01477D" w:rsidRPr="005D1A84" w:rsidRDefault="0001477D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01477D" w:rsidRPr="005D1A84" w:rsidRDefault="0001477D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01477D" w:rsidRPr="005D1A84" w:rsidRDefault="0001477D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01477D" w:rsidRPr="005D1A84" w:rsidRDefault="0001477D" w:rsidP="005D1A84">
      <w:pPr>
        <w:shd w:val="clear" w:color="auto" w:fill="FFFFFF"/>
        <w:suppressAutoHyphens w:val="0"/>
        <w:spacing w:line="238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01477D" w:rsidRDefault="0001477D" w:rsidP="00AB7F82">
      <w:pPr>
        <w:shd w:val="clear" w:color="auto" w:fill="FFFFFF"/>
        <w:suppressAutoHyphens w:val="0"/>
        <w:spacing w:line="238" w:lineRule="atLeast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5D1A84">
        <w:rPr>
          <w:rFonts w:ascii="Arial" w:hAnsi="Arial" w:cs="Arial"/>
          <w:color w:val="000000"/>
          <w:sz w:val="20"/>
          <w:szCs w:val="20"/>
          <w:lang w:eastAsia="ru-RU"/>
        </w:rPr>
        <w:t>                                                               </w:t>
      </w:r>
    </w:p>
    <w:p w:rsidR="0001477D" w:rsidRPr="005D1A84" w:rsidRDefault="0001477D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>П</w:t>
      </w:r>
      <w:r>
        <w:rPr>
          <w:bCs/>
          <w:color w:val="000000"/>
          <w:sz w:val="28"/>
          <w:szCs w:val="28"/>
          <w:lang w:eastAsia="ru-RU"/>
        </w:rPr>
        <w:t>РИЛОЖЕНИЕ</w:t>
      </w:r>
    </w:p>
    <w:p w:rsidR="0001477D" w:rsidRPr="005D1A84" w:rsidRDefault="0001477D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 к распоряжению администрации</w:t>
      </w:r>
    </w:p>
    <w:p w:rsidR="0001477D" w:rsidRPr="005D1A84" w:rsidRDefault="0001477D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 </w:t>
      </w:r>
      <w:r>
        <w:rPr>
          <w:bCs/>
          <w:color w:val="000000"/>
          <w:sz w:val="28"/>
          <w:szCs w:val="28"/>
          <w:lang w:eastAsia="ru-RU"/>
        </w:rPr>
        <w:t>Новоясенского сельского поселения Староминского района</w:t>
      </w:r>
    </w:p>
    <w:p w:rsidR="0001477D" w:rsidRPr="005D1A84" w:rsidRDefault="0001477D" w:rsidP="005D1A84">
      <w:pPr>
        <w:shd w:val="clear" w:color="auto" w:fill="FFFFFF"/>
        <w:suppressAutoHyphens w:val="0"/>
        <w:spacing w:line="238" w:lineRule="atLeast"/>
        <w:jc w:val="right"/>
        <w:rPr>
          <w:color w:val="000000"/>
          <w:sz w:val="28"/>
          <w:szCs w:val="28"/>
          <w:lang w:eastAsia="ru-RU"/>
        </w:rPr>
      </w:pPr>
      <w:r w:rsidRPr="005D1A84">
        <w:rPr>
          <w:bCs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 от </w:t>
      </w:r>
      <w:r>
        <w:rPr>
          <w:bCs/>
          <w:color w:val="000000"/>
          <w:sz w:val="28"/>
          <w:szCs w:val="28"/>
          <w:lang w:eastAsia="ru-RU"/>
        </w:rPr>
        <w:t>29.04.2022 года № 39-р</w:t>
      </w:r>
    </w:p>
    <w:p w:rsidR="0001477D" w:rsidRDefault="0001477D" w:rsidP="00AB7F82">
      <w:pPr>
        <w:shd w:val="clear" w:color="auto" w:fill="FFFFFF"/>
        <w:suppressAutoHyphens w:val="0"/>
        <w:spacing w:line="238" w:lineRule="atLeast"/>
      </w:pPr>
      <w:r w:rsidRPr="005D1A84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F674D7">
        <w:t>                                                          </w:t>
      </w:r>
    </w:p>
    <w:p w:rsidR="0001477D" w:rsidRDefault="0001477D" w:rsidP="00F674D7">
      <w:pPr>
        <w:pStyle w:val="NoSpacing"/>
        <w:rPr>
          <w:rFonts w:ascii="Times New Roman" w:hAnsi="Times New Roman"/>
          <w:sz w:val="28"/>
          <w:szCs w:val="28"/>
        </w:rPr>
      </w:pPr>
    </w:p>
    <w:p w:rsidR="0001477D" w:rsidRPr="00F674D7" w:rsidRDefault="0001477D" w:rsidP="00F674D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F674D7">
        <w:rPr>
          <w:rFonts w:ascii="Times New Roman" w:hAnsi="Times New Roman"/>
          <w:sz w:val="28"/>
          <w:szCs w:val="28"/>
        </w:rPr>
        <w:t>График</w:t>
      </w:r>
    </w:p>
    <w:p w:rsidR="0001477D" w:rsidRPr="00F674D7" w:rsidRDefault="0001477D" w:rsidP="00F674D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</w:t>
      </w:r>
      <w:r w:rsidRPr="00F674D7">
        <w:rPr>
          <w:rFonts w:ascii="Times New Roman" w:hAnsi="Times New Roman"/>
          <w:sz w:val="28"/>
          <w:szCs w:val="28"/>
        </w:rPr>
        <w:t>дежурства специалистов администрации </w:t>
      </w:r>
      <w:r>
        <w:rPr>
          <w:rFonts w:ascii="Times New Roman" w:hAnsi="Times New Roman"/>
          <w:sz w:val="28"/>
          <w:szCs w:val="28"/>
        </w:rPr>
        <w:t>и депутатского корпуса</w:t>
      </w:r>
    </w:p>
    <w:p w:rsidR="0001477D" w:rsidRDefault="0001477D" w:rsidP="00F674D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 Староминского района</w:t>
      </w:r>
      <w:r w:rsidRPr="00F674D7">
        <w:rPr>
          <w:rFonts w:ascii="Times New Roman" w:hAnsi="Times New Roman"/>
          <w:sz w:val="28"/>
          <w:szCs w:val="28"/>
        </w:rPr>
        <w:t xml:space="preserve"> в праздничные и выходные дни в период</w:t>
      </w:r>
      <w:r>
        <w:rPr>
          <w:rFonts w:ascii="Times New Roman" w:hAnsi="Times New Roman"/>
          <w:sz w:val="28"/>
          <w:szCs w:val="28"/>
        </w:rPr>
        <w:t xml:space="preserve">  с 1мая 2022 года по </w:t>
      </w:r>
      <w:r w:rsidRPr="007845E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мая  2022</w:t>
      </w:r>
      <w:r w:rsidRPr="00F674D7">
        <w:rPr>
          <w:rFonts w:ascii="Times New Roman" w:hAnsi="Times New Roman"/>
          <w:sz w:val="28"/>
          <w:szCs w:val="28"/>
        </w:rPr>
        <w:t xml:space="preserve"> года   </w:t>
      </w:r>
    </w:p>
    <w:p w:rsidR="0001477D" w:rsidRDefault="0001477D" w:rsidP="00F674D7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969"/>
        <w:gridCol w:w="1702"/>
        <w:gridCol w:w="2693"/>
        <w:gridCol w:w="2126"/>
      </w:tblGrid>
      <w:tr w:rsidR="0001477D" w:rsidRPr="00D600E9" w:rsidTr="00D600E9">
        <w:tc>
          <w:tcPr>
            <w:tcW w:w="567" w:type="dxa"/>
          </w:tcPr>
          <w:p w:rsidR="0001477D" w:rsidRPr="00D600E9" w:rsidRDefault="0001477D" w:rsidP="00D600E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№п</w:t>
            </w: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01477D" w:rsidRPr="00D600E9" w:rsidRDefault="0001477D" w:rsidP="00D600E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2" w:type="dxa"/>
          </w:tcPr>
          <w:p w:rsidR="0001477D" w:rsidRPr="00D600E9" w:rsidRDefault="0001477D" w:rsidP="00D600E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Место дежурства</w:t>
            </w:r>
          </w:p>
        </w:tc>
        <w:tc>
          <w:tcPr>
            <w:tcW w:w="2693" w:type="dxa"/>
          </w:tcPr>
          <w:p w:rsidR="0001477D" w:rsidRPr="00D600E9" w:rsidRDefault="0001477D" w:rsidP="00D600E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1477D" w:rsidRPr="00D600E9" w:rsidRDefault="0001477D" w:rsidP="00D600E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0E9">
              <w:rPr>
                <w:rFonts w:ascii="Times New Roman" w:hAnsi="Times New Roman"/>
                <w:b/>
                <w:sz w:val="24"/>
                <w:szCs w:val="24"/>
              </w:rPr>
              <w:t>№ телефона</w:t>
            </w:r>
          </w:p>
        </w:tc>
      </w:tr>
      <w:tr w:rsidR="0001477D" w:rsidRPr="00D600E9" w:rsidTr="00D600E9">
        <w:trPr>
          <w:trHeight w:val="2022"/>
        </w:trPr>
        <w:tc>
          <w:tcPr>
            <w:tcW w:w="567" w:type="dxa"/>
          </w:tcPr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Столик Наталья Владимировна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Шпец Михаил Юрьевич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Кравченко Елена Валерьевна </w:t>
            </w:r>
          </w:p>
        </w:tc>
        <w:tc>
          <w:tcPr>
            <w:tcW w:w="1702" w:type="dxa"/>
          </w:tcPr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693" w:type="dxa"/>
          </w:tcPr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01.05.2022 г.</w:t>
            </w:r>
          </w:p>
        </w:tc>
        <w:tc>
          <w:tcPr>
            <w:tcW w:w="2126" w:type="dxa"/>
          </w:tcPr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 4-38-43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тел.89186577857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>89184505416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тел.5-17-97</w:t>
            </w:r>
          </w:p>
          <w:p w:rsidR="0001477D" w:rsidRPr="00D600E9" w:rsidRDefault="0001477D" w:rsidP="009A5D3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</w:t>
            </w:r>
            <w:r>
              <w:rPr>
                <w:rFonts w:ascii="Times New Roman" w:hAnsi="Times New Roman"/>
                <w:sz w:val="24"/>
                <w:szCs w:val="24"/>
              </w:rPr>
              <w:t>6583306</w:t>
            </w:r>
          </w:p>
        </w:tc>
      </w:tr>
      <w:tr w:rsidR="0001477D" w:rsidRPr="00D600E9" w:rsidTr="00D600E9">
        <w:trPr>
          <w:trHeight w:val="1661"/>
        </w:trPr>
        <w:tc>
          <w:tcPr>
            <w:tcW w:w="567" w:type="dxa"/>
          </w:tcPr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Прудкогляд Григорий Иванович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Миньков Вадим Васильевич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Кияшко Елена Петровна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01477D" w:rsidRPr="00D600E9" w:rsidRDefault="0001477D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тел.89284012084</w:t>
            </w:r>
          </w:p>
          <w:p w:rsidR="0001477D" w:rsidRPr="00D600E9" w:rsidRDefault="0001477D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тел.5-17-72</w:t>
            </w:r>
          </w:p>
          <w:p w:rsidR="0001477D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тел.89189694348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C153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C153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89883879850</w:t>
            </w:r>
          </w:p>
        </w:tc>
      </w:tr>
      <w:tr w:rsidR="0001477D" w:rsidRPr="00D600E9" w:rsidTr="00D600E9">
        <w:trPr>
          <w:trHeight w:val="1356"/>
        </w:trPr>
        <w:tc>
          <w:tcPr>
            <w:tcW w:w="567" w:type="dxa"/>
          </w:tcPr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Ковальчук Наталья Александровна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Трофимец Елена Анатольевна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Недолужко Светлана Владимировна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01477D" w:rsidRPr="00D600E9" w:rsidRDefault="0001477D" w:rsidP="00C153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</w:t>
            </w:r>
            <w:r>
              <w:rPr>
                <w:rFonts w:ascii="Times New Roman" w:hAnsi="Times New Roman"/>
                <w:sz w:val="24"/>
                <w:szCs w:val="24"/>
              </w:rPr>
              <w:t>4508924</w:t>
            </w:r>
          </w:p>
          <w:p w:rsidR="0001477D" w:rsidRPr="00D600E9" w:rsidRDefault="0001477D" w:rsidP="00C153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тел.5-17-32</w:t>
            </w:r>
          </w:p>
          <w:p w:rsidR="0001477D" w:rsidRPr="00D600E9" w:rsidRDefault="0001477D" w:rsidP="00D006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D006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тел.89284200347</w:t>
            </w:r>
          </w:p>
          <w:p w:rsidR="0001477D" w:rsidRPr="00D600E9" w:rsidRDefault="0001477D" w:rsidP="00D006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C153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тел.89180490158</w:t>
            </w:r>
          </w:p>
        </w:tc>
      </w:tr>
      <w:tr w:rsidR="0001477D" w:rsidRPr="00D600E9" w:rsidTr="00D600E9">
        <w:trPr>
          <w:trHeight w:val="1161"/>
        </w:trPr>
        <w:tc>
          <w:tcPr>
            <w:tcW w:w="567" w:type="dxa"/>
          </w:tcPr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Нестеренко Ирина Анатольевна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Игнатенко Вячеслав Романович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Шпец Михаил Юрьевич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тел.89186920863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тел.89181339750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89184505416</w:t>
            </w:r>
          </w:p>
        </w:tc>
      </w:tr>
      <w:tr w:rsidR="0001477D" w:rsidRPr="00D600E9" w:rsidTr="00D600E9">
        <w:trPr>
          <w:trHeight w:val="1109"/>
        </w:trPr>
        <w:tc>
          <w:tcPr>
            <w:tcW w:w="567" w:type="dxa"/>
          </w:tcPr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Шпец Михаил  Юрьевич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Фоменко Ирина Александровна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Учаева Ольга Алексеевна</w:t>
            </w:r>
          </w:p>
        </w:tc>
        <w:tc>
          <w:tcPr>
            <w:tcW w:w="1702" w:type="dxa"/>
          </w:tcPr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89184505416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тел.89284238927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тел.89384126911</w:t>
            </w:r>
          </w:p>
        </w:tc>
      </w:tr>
      <w:tr w:rsidR="0001477D" w:rsidRPr="00D600E9" w:rsidTr="00D600E9">
        <w:trPr>
          <w:trHeight w:val="1661"/>
        </w:trPr>
        <w:tc>
          <w:tcPr>
            <w:tcW w:w="567" w:type="dxa"/>
          </w:tcPr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Кияшко Елена Петровна</w:t>
            </w:r>
          </w:p>
          <w:p w:rsidR="0001477D" w:rsidRDefault="0001477D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Default="0001477D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Железниченко Евгений Николаевич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Ковальчук Наталья Александровна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01477D" w:rsidRPr="00D600E9" w:rsidRDefault="0001477D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тел.89883879850</w:t>
            </w:r>
          </w:p>
          <w:p w:rsidR="0001477D" w:rsidRDefault="0001477D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тел.89180468764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тел.89284298348</w:t>
            </w:r>
          </w:p>
          <w:p w:rsidR="0001477D" w:rsidRDefault="0001477D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тел.89184508924</w:t>
            </w:r>
          </w:p>
          <w:p w:rsidR="0001477D" w:rsidRPr="00D600E9" w:rsidRDefault="0001477D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тел.5-17-32</w:t>
            </w:r>
          </w:p>
          <w:p w:rsidR="0001477D" w:rsidRPr="00D600E9" w:rsidRDefault="0001477D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77D" w:rsidRPr="00D600E9" w:rsidTr="00D600E9">
        <w:trPr>
          <w:trHeight w:val="1109"/>
        </w:trPr>
        <w:tc>
          <w:tcPr>
            <w:tcW w:w="567" w:type="dxa"/>
          </w:tcPr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01477D" w:rsidRPr="00D600E9" w:rsidRDefault="0001477D" w:rsidP="00D006D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Шпец Михаил Юрьевич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Трофимец Елена Анатольевна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Недолужко Светлана Владимировна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01477D" w:rsidRPr="00D600E9" w:rsidRDefault="0001477D" w:rsidP="002C3D0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тел.89184505416</w:t>
            </w:r>
          </w:p>
          <w:p w:rsidR="0001477D" w:rsidRPr="00D600E9" w:rsidRDefault="0001477D" w:rsidP="001F5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1F5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тел.89284200347</w:t>
            </w:r>
          </w:p>
          <w:p w:rsidR="0001477D" w:rsidRPr="00D600E9" w:rsidRDefault="0001477D" w:rsidP="001F5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1F57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тел.89180490158</w:t>
            </w:r>
          </w:p>
        </w:tc>
      </w:tr>
      <w:tr w:rsidR="0001477D" w:rsidRPr="00D600E9" w:rsidTr="00D600E9">
        <w:trPr>
          <w:trHeight w:val="996"/>
        </w:trPr>
        <w:tc>
          <w:tcPr>
            <w:tcW w:w="567" w:type="dxa"/>
          </w:tcPr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01477D" w:rsidRPr="00D600E9" w:rsidRDefault="0001477D" w:rsidP="007A5C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Столик Наталья Владимировна</w:t>
            </w:r>
          </w:p>
          <w:p w:rsidR="0001477D" w:rsidRPr="00D600E9" w:rsidRDefault="0001477D" w:rsidP="00FC513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C513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Мишинькина Лариса Александровна</w:t>
            </w:r>
          </w:p>
          <w:p w:rsidR="0001477D" w:rsidRPr="00D600E9" w:rsidRDefault="0001477D" w:rsidP="00FC513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Default="0001477D" w:rsidP="00FC513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Логвиненко Вера Александровна </w:t>
            </w:r>
          </w:p>
          <w:p w:rsidR="0001477D" w:rsidRPr="00D600E9" w:rsidRDefault="0001477D" w:rsidP="00FC513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9A5D3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01477D" w:rsidRPr="00D600E9" w:rsidRDefault="0001477D" w:rsidP="007A5C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 89186577857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тел.89298507942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тел.89184307493</w:t>
            </w:r>
          </w:p>
        </w:tc>
      </w:tr>
      <w:tr w:rsidR="0001477D" w:rsidRPr="00D600E9" w:rsidTr="00D600E9">
        <w:tc>
          <w:tcPr>
            <w:tcW w:w="567" w:type="dxa"/>
          </w:tcPr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Бербасова Ольга Сергеевна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Мишинькина Галина Ивановна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Недолужко Сергей Геннадьевич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 сельское поселение</w:t>
            </w:r>
          </w:p>
        </w:tc>
        <w:tc>
          <w:tcPr>
            <w:tcW w:w="2693" w:type="dxa"/>
          </w:tcPr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</w:tcPr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тел.89284068765 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тел.89184369164</w:t>
            </w: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 xml:space="preserve"> тел.89280413178</w:t>
            </w:r>
          </w:p>
        </w:tc>
      </w:tr>
      <w:tr w:rsidR="0001477D" w:rsidRPr="00D600E9" w:rsidTr="00D600E9">
        <w:tc>
          <w:tcPr>
            <w:tcW w:w="567" w:type="dxa"/>
          </w:tcPr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01477D" w:rsidRPr="00D600E9" w:rsidRDefault="0001477D" w:rsidP="00B124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Нестеренко Ирина Анатольевна</w:t>
            </w:r>
          </w:p>
          <w:p w:rsidR="0001477D" w:rsidRPr="00D600E9" w:rsidRDefault="0001477D" w:rsidP="00B124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B124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Игнатенко Вячеслав Романович</w:t>
            </w:r>
          </w:p>
          <w:p w:rsidR="0001477D" w:rsidRPr="00D600E9" w:rsidRDefault="0001477D" w:rsidP="00B124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Default="0001477D" w:rsidP="00B124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Шпец Михаил Юрьевич</w:t>
            </w:r>
          </w:p>
          <w:p w:rsidR="0001477D" w:rsidRPr="00D600E9" w:rsidRDefault="0001477D" w:rsidP="00B124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10.05.2022 г.</w:t>
            </w:r>
          </w:p>
        </w:tc>
        <w:tc>
          <w:tcPr>
            <w:tcW w:w="2126" w:type="dxa"/>
          </w:tcPr>
          <w:p w:rsidR="0001477D" w:rsidRPr="00D600E9" w:rsidRDefault="0001477D" w:rsidP="00B124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тел.89186920863</w:t>
            </w:r>
          </w:p>
          <w:p w:rsidR="0001477D" w:rsidRPr="00D600E9" w:rsidRDefault="0001477D" w:rsidP="00B124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B1246A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тел.89181339750</w:t>
            </w:r>
          </w:p>
          <w:p w:rsidR="0001477D" w:rsidRPr="00D600E9" w:rsidRDefault="0001477D" w:rsidP="00B124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B124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89184505416</w:t>
            </w:r>
          </w:p>
        </w:tc>
      </w:tr>
      <w:tr w:rsidR="0001477D" w:rsidRPr="00D600E9" w:rsidTr="00D600E9">
        <w:tc>
          <w:tcPr>
            <w:tcW w:w="567" w:type="dxa"/>
          </w:tcPr>
          <w:p w:rsidR="0001477D" w:rsidRPr="00D600E9" w:rsidRDefault="0001477D" w:rsidP="00F674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01477D" w:rsidRPr="00D600E9" w:rsidRDefault="0001477D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Ковальчук Наталья Александровна</w:t>
            </w:r>
          </w:p>
          <w:p w:rsidR="0001477D" w:rsidRPr="00D600E9" w:rsidRDefault="0001477D" w:rsidP="00B124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B124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Кияшко Елена Петровна</w:t>
            </w:r>
          </w:p>
          <w:p w:rsidR="0001477D" w:rsidRPr="00D600E9" w:rsidRDefault="0001477D" w:rsidP="00B124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Железниченко Евгений Николаевич</w:t>
            </w:r>
          </w:p>
          <w:p w:rsidR="0001477D" w:rsidRPr="007A5C36" w:rsidRDefault="0001477D" w:rsidP="007A5C36">
            <w:pPr>
              <w:rPr>
                <w:lang w:eastAsia="en-US"/>
              </w:rPr>
            </w:pPr>
          </w:p>
        </w:tc>
        <w:tc>
          <w:tcPr>
            <w:tcW w:w="1702" w:type="dxa"/>
          </w:tcPr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Новоясенское</w:t>
            </w: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2693" w:type="dxa"/>
          </w:tcPr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7A5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11.05.2022 г.</w:t>
            </w:r>
          </w:p>
        </w:tc>
        <w:tc>
          <w:tcPr>
            <w:tcW w:w="2126" w:type="dxa"/>
          </w:tcPr>
          <w:p w:rsidR="0001477D" w:rsidRPr="00D600E9" w:rsidRDefault="0001477D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тел.89184508924</w:t>
            </w:r>
          </w:p>
          <w:p w:rsidR="0001477D" w:rsidRPr="00D600E9" w:rsidRDefault="0001477D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тел.5-17-32</w:t>
            </w:r>
            <w:bookmarkStart w:id="0" w:name="_GoBack"/>
            <w:bookmarkEnd w:id="0"/>
          </w:p>
          <w:p w:rsidR="0001477D" w:rsidRPr="00D600E9" w:rsidRDefault="0001477D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тел.89883879850</w:t>
            </w:r>
          </w:p>
          <w:p w:rsidR="0001477D" w:rsidRDefault="0001477D" w:rsidP="00B124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1477D" w:rsidRPr="00D600E9" w:rsidRDefault="0001477D" w:rsidP="00B124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тел.89180468764</w:t>
            </w:r>
          </w:p>
          <w:p w:rsidR="0001477D" w:rsidRPr="00D600E9" w:rsidRDefault="0001477D" w:rsidP="00B124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600E9">
              <w:rPr>
                <w:rFonts w:ascii="Times New Roman" w:hAnsi="Times New Roman"/>
                <w:sz w:val="24"/>
                <w:szCs w:val="24"/>
              </w:rPr>
              <w:t>тел.89284298348</w:t>
            </w:r>
          </w:p>
          <w:p w:rsidR="0001477D" w:rsidRPr="00D600E9" w:rsidRDefault="0001477D" w:rsidP="007845E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477D" w:rsidRDefault="0001477D" w:rsidP="005A2D67">
      <w:pPr>
        <w:pStyle w:val="NoSpacing"/>
        <w:rPr>
          <w:rFonts w:ascii="Times New Roman" w:hAnsi="Times New Roman"/>
          <w:sz w:val="28"/>
          <w:szCs w:val="28"/>
        </w:rPr>
      </w:pPr>
    </w:p>
    <w:p w:rsidR="0001477D" w:rsidRDefault="0001477D" w:rsidP="005A2D67">
      <w:pPr>
        <w:pStyle w:val="NoSpacing"/>
        <w:rPr>
          <w:rFonts w:ascii="Times New Roman" w:hAnsi="Times New Roman"/>
          <w:sz w:val="28"/>
          <w:szCs w:val="28"/>
        </w:rPr>
      </w:pPr>
    </w:p>
    <w:p w:rsidR="0001477D" w:rsidRDefault="0001477D" w:rsidP="005A2D67">
      <w:pPr>
        <w:pStyle w:val="NoSpacing"/>
        <w:rPr>
          <w:rFonts w:ascii="Times New Roman" w:hAnsi="Times New Roman"/>
          <w:sz w:val="28"/>
          <w:szCs w:val="28"/>
        </w:rPr>
      </w:pPr>
    </w:p>
    <w:p w:rsidR="0001477D" w:rsidRPr="005A2D67" w:rsidRDefault="0001477D" w:rsidP="00F97056">
      <w:pPr>
        <w:pStyle w:val="NoSpacing"/>
        <w:ind w:hanging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Pr="005A2D67">
        <w:rPr>
          <w:rFonts w:ascii="Times New Roman" w:hAnsi="Times New Roman"/>
          <w:sz w:val="28"/>
          <w:szCs w:val="28"/>
        </w:rPr>
        <w:t xml:space="preserve"> </w:t>
      </w:r>
    </w:p>
    <w:p w:rsidR="0001477D" w:rsidRPr="005A2D67" w:rsidRDefault="0001477D" w:rsidP="00F97056">
      <w:pPr>
        <w:pStyle w:val="NoSpacing"/>
        <w:ind w:hanging="1080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администрации Новоясенского сельского поселения </w:t>
      </w:r>
    </w:p>
    <w:p w:rsidR="0001477D" w:rsidRDefault="0001477D" w:rsidP="00F97056">
      <w:pPr>
        <w:pStyle w:val="NoSpacing"/>
        <w:ind w:hanging="1080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Староминского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A2D6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              М.Ю. Шпец</w:t>
      </w:r>
    </w:p>
    <w:p w:rsidR="0001477D" w:rsidRDefault="0001477D" w:rsidP="005A2D67">
      <w:pPr>
        <w:pStyle w:val="NoSpacing"/>
        <w:rPr>
          <w:rFonts w:ascii="Times New Roman" w:hAnsi="Times New Roman"/>
          <w:sz w:val="28"/>
          <w:szCs w:val="28"/>
        </w:rPr>
      </w:pPr>
    </w:p>
    <w:p w:rsidR="0001477D" w:rsidRDefault="0001477D" w:rsidP="005A2D67">
      <w:pPr>
        <w:pStyle w:val="a"/>
        <w:rPr>
          <w:b/>
          <w:szCs w:val="28"/>
        </w:rPr>
      </w:pPr>
    </w:p>
    <w:p w:rsidR="0001477D" w:rsidRPr="002166F0" w:rsidRDefault="0001477D" w:rsidP="002166F0">
      <w:pPr>
        <w:pStyle w:val="BodyText"/>
      </w:pPr>
    </w:p>
    <w:p w:rsidR="0001477D" w:rsidRPr="005A2D67" w:rsidRDefault="0001477D" w:rsidP="005A2D67">
      <w:pPr>
        <w:pStyle w:val="a"/>
        <w:rPr>
          <w:b/>
          <w:szCs w:val="28"/>
        </w:rPr>
      </w:pPr>
      <w:r w:rsidRPr="005A2D67">
        <w:rPr>
          <w:b/>
          <w:szCs w:val="28"/>
        </w:rPr>
        <w:t>ЛИСТ  СОГЛАСОВАНИЯ</w:t>
      </w:r>
    </w:p>
    <w:p w:rsidR="0001477D" w:rsidRDefault="0001477D" w:rsidP="005A2D6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>проекта распоряжения администрации Новоясенского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Староминского района</w:t>
      </w:r>
      <w:r w:rsidRPr="005A2D6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_____________</w:t>
      </w:r>
      <w:r w:rsidRPr="005A2D67">
        <w:rPr>
          <w:rFonts w:ascii="Times New Roman" w:hAnsi="Times New Roman"/>
          <w:sz w:val="28"/>
          <w:szCs w:val="28"/>
        </w:rPr>
        <w:t xml:space="preserve"> г. № _____  </w:t>
      </w:r>
    </w:p>
    <w:p w:rsidR="0001477D" w:rsidRPr="005A2D67" w:rsidRDefault="0001477D" w:rsidP="005A2D6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A2D67">
        <w:rPr>
          <w:rFonts w:ascii="Times New Roman" w:hAnsi="Times New Roman"/>
          <w:sz w:val="28"/>
          <w:szCs w:val="28"/>
        </w:rPr>
        <w:t xml:space="preserve">«О дежурстве в выходные и праздничные дни» </w:t>
      </w:r>
    </w:p>
    <w:p w:rsidR="0001477D" w:rsidRPr="005A2D67" w:rsidRDefault="0001477D" w:rsidP="005A2D67">
      <w:pPr>
        <w:pStyle w:val="a"/>
        <w:rPr>
          <w:szCs w:val="28"/>
        </w:rPr>
      </w:pPr>
    </w:p>
    <w:p w:rsidR="0001477D" w:rsidRDefault="0001477D" w:rsidP="005A2D67">
      <w:pPr>
        <w:jc w:val="center"/>
        <w:rPr>
          <w:sz w:val="28"/>
        </w:rPr>
      </w:pPr>
    </w:p>
    <w:p w:rsidR="0001477D" w:rsidRDefault="0001477D" w:rsidP="005A2D67">
      <w:pPr>
        <w:jc w:val="center"/>
        <w:rPr>
          <w:sz w:val="28"/>
        </w:rPr>
      </w:pPr>
    </w:p>
    <w:p w:rsidR="0001477D" w:rsidRDefault="0001477D" w:rsidP="005A2D67">
      <w:pPr>
        <w:rPr>
          <w:sz w:val="28"/>
        </w:rPr>
      </w:pPr>
    </w:p>
    <w:p w:rsidR="0001477D" w:rsidRDefault="0001477D" w:rsidP="005A2D67">
      <w:pPr>
        <w:spacing w:line="100" w:lineRule="atLeast"/>
        <w:jc w:val="both"/>
        <w:rPr>
          <w:b/>
          <w:sz w:val="28"/>
        </w:rPr>
      </w:pPr>
      <w:r>
        <w:rPr>
          <w:b/>
          <w:sz w:val="28"/>
        </w:rPr>
        <w:t>Проект подготовлен:</w:t>
      </w:r>
    </w:p>
    <w:p w:rsidR="0001477D" w:rsidRDefault="0001477D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ведущий специалист </w:t>
      </w:r>
    </w:p>
    <w:p w:rsidR="0001477D" w:rsidRDefault="0001477D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администрации Новоясенского сельского поселения     </w:t>
      </w:r>
    </w:p>
    <w:p w:rsidR="0001477D" w:rsidRDefault="0001477D" w:rsidP="005A2D67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Староминского района                                                                 М.Ю. Шпец                                                        </w:t>
      </w:r>
    </w:p>
    <w:p w:rsidR="0001477D" w:rsidRDefault="0001477D" w:rsidP="005A2D67"/>
    <w:p w:rsidR="0001477D" w:rsidRDefault="0001477D" w:rsidP="005A2D67"/>
    <w:p w:rsidR="0001477D" w:rsidRPr="00AB7F82" w:rsidRDefault="0001477D" w:rsidP="005A2D67">
      <w:pPr>
        <w:pStyle w:val="NoSpacing"/>
        <w:rPr>
          <w:rFonts w:ascii="Times New Roman" w:hAnsi="Times New Roman"/>
          <w:b/>
          <w:sz w:val="28"/>
          <w:szCs w:val="28"/>
        </w:rPr>
      </w:pPr>
      <w:r w:rsidRPr="00AB7F82"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01477D" w:rsidRDefault="0001477D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ведущий специалист </w:t>
      </w:r>
    </w:p>
    <w:p w:rsidR="0001477D" w:rsidRDefault="0001477D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администрации Новоясенского сельского поселения     </w:t>
      </w:r>
    </w:p>
    <w:p w:rsidR="0001477D" w:rsidRDefault="0001477D" w:rsidP="00AB7F82">
      <w:pPr>
        <w:spacing w:line="100" w:lineRule="atLeast"/>
        <w:jc w:val="both"/>
        <w:rPr>
          <w:sz w:val="28"/>
        </w:rPr>
      </w:pPr>
      <w:r>
        <w:rPr>
          <w:sz w:val="28"/>
        </w:rPr>
        <w:t xml:space="preserve">Староминского района                                                                 Е.П. Кияшко                                                        </w:t>
      </w:r>
    </w:p>
    <w:p w:rsidR="0001477D" w:rsidRDefault="0001477D"/>
    <w:sectPr w:rsidR="0001477D" w:rsidSect="000E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9D85024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start w:val="1"/>
      <w:numFmt w:val="none"/>
      <w:pStyle w:val="Heading9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A84"/>
    <w:rsid w:val="0001477D"/>
    <w:rsid w:val="0008339D"/>
    <w:rsid w:val="000B21ED"/>
    <w:rsid w:val="000D423D"/>
    <w:rsid w:val="000E42E5"/>
    <w:rsid w:val="001204E5"/>
    <w:rsid w:val="00156A90"/>
    <w:rsid w:val="00162CBA"/>
    <w:rsid w:val="00171797"/>
    <w:rsid w:val="00182E33"/>
    <w:rsid w:val="001F57C5"/>
    <w:rsid w:val="001F7D85"/>
    <w:rsid w:val="00210642"/>
    <w:rsid w:val="00211B93"/>
    <w:rsid w:val="002166F0"/>
    <w:rsid w:val="00254E85"/>
    <w:rsid w:val="00263FCB"/>
    <w:rsid w:val="002A149B"/>
    <w:rsid w:val="002B4E6A"/>
    <w:rsid w:val="002C3D0F"/>
    <w:rsid w:val="00410886"/>
    <w:rsid w:val="00434782"/>
    <w:rsid w:val="00437211"/>
    <w:rsid w:val="00480928"/>
    <w:rsid w:val="004D6A24"/>
    <w:rsid w:val="005A2D67"/>
    <w:rsid w:val="005D1A84"/>
    <w:rsid w:val="0062589B"/>
    <w:rsid w:val="006D4155"/>
    <w:rsid w:val="007139A8"/>
    <w:rsid w:val="0076064E"/>
    <w:rsid w:val="007845ED"/>
    <w:rsid w:val="007A5C36"/>
    <w:rsid w:val="007C5FFE"/>
    <w:rsid w:val="00804D0A"/>
    <w:rsid w:val="00835863"/>
    <w:rsid w:val="00884765"/>
    <w:rsid w:val="008A6623"/>
    <w:rsid w:val="008C627C"/>
    <w:rsid w:val="008E4E41"/>
    <w:rsid w:val="008E57F0"/>
    <w:rsid w:val="00950184"/>
    <w:rsid w:val="009846BD"/>
    <w:rsid w:val="009A5D30"/>
    <w:rsid w:val="009C40DC"/>
    <w:rsid w:val="009D227D"/>
    <w:rsid w:val="009D45EC"/>
    <w:rsid w:val="009F6300"/>
    <w:rsid w:val="00A04FED"/>
    <w:rsid w:val="00A43FFE"/>
    <w:rsid w:val="00A67510"/>
    <w:rsid w:val="00AB7F82"/>
    <w:rsid w:val="00AE0F3B"/>
    <w:rsid w:val="00AE255F"/>
    <w:rsid w:val="00B1246A"/>
    <w:rsid w:val="00B901A1"/>
    <w:rsid w:val="00B9181B"/>
    <w:rsid w:val="00BB2EF7"/>
    <w:rsid w:val="00C15336"/>
    <w:rsid w:val="00C73347"/>
    <w:rsid w:val="00D006D6"/>
    <w:rsid w:val="00D53080"/>
    <w:rsid w:val="00D600E9"/>
    <w:rsid w:val="00D9040D"/>
    <w:rsid w:val="00DC3C86"/>
    <w:rsid w:val="00DE263F"/>
    <w:rsid w:val="00E31632"/>
    <w:rsid w:val="00E57E1A"/>
    <w:rsid w:val="00E906FA"/>
    <w:rsid w:val="00ED5086"/>
    <w:rsid w:val="00F03D5B"/>
    <w:rsid w:val="00F17011"/>
    <w:rsid w:val="00F26C6D"/>
    <w:rsid w:val="00F674D7"/>
    <w:rsid w:val="00F97056"/>
    <w:rsid w:val="00FA0E62"/>
    <w:rsid w:val="00FB4211"/>
    <w:rsid w:val="00FC5139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65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5D1A84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100" w:lineRule="atLeast"/>
      <w:textAlignment w:val="baseline"/>
      <w:outlineLvl w:val="8"/>
    </w:pPr>
    <w:rPr>
      <w:rFonts w:ascii="Arial" w:hAnsi="Arial"/>
      <w:kern w:val="1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5D1A84"/>
    <w:rPr>
      <w:rFonts w:ascii="Arial" w:hAnsi="Arial"/>
      <w:kern w:val="1"/>
      <w:sz w:val="20"/>
      <w:lang w:eastAsia="ru-RU"/>
    </w:rPr>
  </w:style>
  <w:style w:type="paragraph" w:styleId="NoSpacing">
    <w:name w:val="No Spacing"/>
    <w:uiPriority w:val="99"/>
    <w:qFormat/>
    <w:rsid w:val="00884765"/>
    <w:rPr>
      <w:lang w:eastAsia="en-US"/>
    </w:rPr>
  </w:style>
  <w:style w:type="paragraph" w:styleId="NormalWeb">
    <w:name w:val="Normal (Web)"/>
    <w:basedOn w:val="Normal"/>
    <w:uiPriority w:val="99"/>
    <w:rsid w:val="005D1A8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">
    <w:name w:val="?????????"/>
    <w:basedOn w:val="Normal"/>
    <w:next w:val="BodyText"/>
    <w:uiPriority w:val="99"/>
    <w:rsid w:val="005D1A84"/>
    <w:pPr>
      <w:keepNext/>
      <w:overflowPunct w:val="0"/>
      <w:autoSpaceDE w:val="0"/>
      <w:autoSpaceDN w:val="0"/>
      <w:adjustRightInd w:val="0"/>
      <w:spacing w:before="240" w:line="100" w:lineRule="atLeast"/>
      <w:jc w:val="center"/>
      <w:textAlignment w:val="baseline"/>
    </w:pPr>
    <w:rPr>
      <w:rFonts w:eastAsia="Times New Roman"/>
      <w:kern w:val="1"/>
      <w:sz w:val="28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5D1A84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Calibri" w:hAnsi="Calibri"/>
      <w:kern w:val="1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1A84"/>
    <w:rPr>
      <w:rFonts w:ascii="Calibri" w:hAnsi="Calibri"/>
      <w:kern w:val="1"/>
      <w:sz w:val="20"/>
      <w:lang w:eastAsia="ru-RU"/>
    </w:rPr>
  </w:style>
  <w:style w:type="table" w:styleId="TableGrid">
    <w:name w:val="Table Grid"/>
    <w:basedOn w:val="TableNormal"/>
    <w:uiPriority w:val="99"/>
    <w:rsid w:val="00BB2E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A5D3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5D30"/>
    <w:rPr>
      <w:rFonts w:ascii="Segoe UI" w:hAnsi="Segoe UI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1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4</Pages>
  <Words>761</Words>
  <Characters>4338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17</cp:revision>
  <cp:lastPrinted>2022-04-29T06:41:00Z</cp:lastPrinted>
  <dcterms:created xsi:type="dcterms:W3CDTF">2019-12-25T06:17:00Z</dcterms:created>
  <dcterms:modified xsi:type="dcterms:W3CDTF">2022-06-17T12:52:00Z</dcterms:modified>
</cp:coreProperties>
</file>